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DD9F" w14:textId="77777777" w:rsidR="003E3D92" w:rsidRDefault="003E3D92" w:rsidP="003E3D92">
      <w:pPr>
        <w:jc w:val="center"/>
        <w:rPr>
          <w:sz w:val="20"/>
          <w:szCs w:val="20"/>
        </w:rPr>
      </w:pPr>
    </w:p>
    <w:p w14:paraId="624E8415" w14:textId="61FAA9F0" w:rsidR="000572A8" w:rsidRDefault="003E3D92" w:rsidP="00683FBD">
      <w:pPr>
        <w:spacing w:line="360" w:lineRule="auto"/>
        <w:jc w:val="center"/>
        <w:rPr>
          <w:sz w:val="20"/>
          <w:szCs w:val="20"/>
        </w:rPr>
      </w:pPr>
      <w:r w:rsidRPr="00482C59">
        <w:rPr>
          <w:rFonts w:asciiTheme="majorHAnsi" w:hAnsiTheme="majorHAnsi" w:cs="Arial"/>
          <w:noProof/>
          <w:sz w:val="20"/>
          <w:szCs w:val="20"/>
          <w:lang w:eastAsia="ko-KR"/>
        </w:rPr>
        <w:drawing>
          <wp:inline distT="0" distB="0" distL="0" distR="0" wp14:anchorId="4FC01A1B" wp14:editId="10C73141">
            <wp:extent cx="683288" cy="184266"/>
            <wp:effectExtent l="0" t="0" r="2540" b="6350"/>
            <wp:docPr id="2012635103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44296" name="Picture 1" descr="A blue text on a black backgro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52" cy="20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</w:tblGrid>
      <w:tr w:rsidR="003E3D92" w14:paraId="778E9142" w14:textId="77777777" w:rsidTr="007957E6">
        <w:trPr>
          <w:trHeight w:val="2049"/>
          <w:jc w:val="center"/>
        </w:trPr>
        <w:tc>
          <w:tcPr>
            <w:tcW w:w="2773" w:type="dxa"/>
            <w:vAlign w:val="center"/>
          </w:tcPr>
          <w:p w14:paraId="22BE3F49" w14:textId="79D0922B" w:rsidR="003E3D92" w:rsidRPr="003E3D92" w:rsidRDefault="003E3D92" w:rsidP="003E3D92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begin"/>
            </w:r>
            <w:r w:rsidRPr="003E3D92">
              <w:rPr>
                <w:rFonts w:ascii="Noto Sans" w:hAnsi="Noto Sans" w:cs="Noto Sans"/>
                <w:sz w:val="12"/>
                <w:szCs w:val="12"/>
              </w:rPr>
              <w:instrText xml:space="preserve"> MERGEFIELD  "students-student_photo IMAGE </w:instrText>
            </w:r>
            <w:r w:rsidRPr="003E3D92">
              <w:rPr>
                <w:rFonts w:ascii="Noto Sans" w:hAnsi="Noto Sans" w:cs="Noto Sans"/>
                <w:sz w:val="12"/>
                <w:szCs w:val="12"/>
                <w:lang w:eastAsia="ko-KR"/>
              </w:rPr>
              <w:instrText>1</w:instrText>
            </w:r>
            <w:r w:rsidR="00BD3859">
              <w:rPr>
                <w:rFonts w:ascii="Noto Sans" w:hAnsi="Noto Sans" w:cs="Noto Sans" w:hint="eastAsia"/>
                <w:sz w:val="12"/>
                <w:szCs w:val="12"/>
                <w:lang w:eastAsia="ko-KR"/>
              </w:rPr>
              <w:instrText>2</w:instrText>
            </w:r>
            <w:r w:rsidRPr="003E3D92">
              <w:rPr>
                <w:rFonts w:ascii="Noto Sans" w:hAnsi="Noto Sans" w:cs="Noto Sans"/>
                <w:sz w:val="12"/>
                <w:szCs w:val="12"/>
                <w:lang w:eastAsia="ko-KR"/>
              </w:rPr>
              <w:instrText>0</w:instrTex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instrText xml:space="preserve">" </w:instrTex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separate"/>
            </w:r>
            <w:r w:rsidRPr="003E3D92">
              <w:rPr>
                <w:rFonts w:ascii="Noto Sans" w:hAnsi="Noto Sans" w:cs="Noto Sans"/>
                <w:noProof/>
                <w:sz w:val="12"/>
                <w:szCs w:val="12"/>
              </w:rPr>
              <w:t>«students-student_photo IMAGE 200»</w: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end"/>
            </w:r>
          </w:p>
        </w:tc>
      </w:tr>
      <w:tr w:rsidR="003E3D92" w14:paraId="25567930" w14:textId="77777777" w:rsidTr="007957E6">
        <w:trPr>
          <w:trHeight w:hRule="exact" w:val="710"/>
          <w:jc w:val="center"/>
        </w:trPr>
        <w:tc>
          <w:tcPr>
            <w:tcW w:w="2773" w:type="dxa"/>
            <w:vAlign w:val="center"/>
          </w:tcPr>
          <w:p w14:paraId="33678498" w14:textId="4F0CD55C" w:rsidR="003E3D92" w:rsidRPr="003E3D92" w:rsidRDefault="003E3D92" w:rsidP="00BA04EE">
            <w:pPr>
              <w:jc w:val="center"/>
              <w:rPr>
                <w:rFonts w:ascii="Noto Sans" w:hAnsi="Noto Sans" w:cs="Noto Sans"/>
                <w:spacing w:val="-6"/>
                <w:sz w:val="20"/>
                <w:szCs w:val="20"/>
              </w:rPr>
            </w:pP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begin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instrText>MERGEFIELD students-first_name</w:instrTex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end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begin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instrText>MERGEFIELD students-last_name</w:instrTex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end"/>
            </w:r>
          </w:p>
        </w:tc>
      </w:tr>
      <w:tr w:rsidR="00910A9D" w:rsidRPr="00910A9D" w14:paraId="55BAC953" w14:textId="77777777" w:rsidTr="007957E6">
        <w:trPr>
          <w:trHeight w:hRule="exact" w:val="369"/>
          <w:jc w:val="center"/>
        </w:trPr>
        <w:tc>
          <w:tcPr>
            <w:tcW w:w="2773" w:type="dxa"/>
            <w:vAlign w:val="center"/>
          </w:tcPr>
          <w:p w14:paraId="0173E23C" w14:textId="5E4BA80C" w:rsidR="003E3D92" w:rsidRPr="00910A9D" w:rsidRDefault="003E3D92" w:rsidP="00BA04EE">
            <w:pPr>
              <w:jc w:val="center"/>
              <w:rPr>
                <w:rFonts w:ascii="Noto Sans" w:hAnsi="Noto Sans" w:cs="Noto Sans"/>
                <w:color w:val="0E2841" w:themeColor="text2"/>
                <w:sz w:val="16"/>
                <w:szCs w:val="16"/>
              </w:rPr>
            </w:pP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</w:rPr>
              <w:fldChar w:fldCharType="begin"/>
            </w: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  <w:lang w:eastAsia="ko-KR"/>
              </w:rPr>
              <w:instrText>MERGEFIELD students-student_number</w:instrText>
            </w: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</w:rPr>
              <w:fldChar w:fldCharType="end"/>
            </w:r>
          </w:p>
        </w:tc>
      </w:tr>
      <w:tr w:rsidR="00910A9D" w:rsidRPr="00910A9D" w14:paraId="61A41F24" w14:textId="77777777" w:rsidTr="007957E6">
        <w:trPr>
          <w:trHeight w:hRule="exact" w:val="265"/>
          <w:jc w:val="center"/>
        </w:trPr>
        <w:tc>
          <w:tcPr>
            <w:tcW w:w="2773" w:type="dxa"/>
            <w:vAlign w:val="bottom"/>
          </w:tcPr>
          <w:p w14:paraId="79CA5176" w14:textId="60412DDE" w:rsidR="003E3D92" w:rsidRPr="00910A9D" w:rsidRDefault="003E3D92" w:rsidP="000572A8">
            <w:pPr>
              <w:jc w:val="center"/>
              <w:rPr>
                <w:rFonts w:ascii="Noto Sans" w:hAnsi="Noto Sans" w:cs="Noto Sans"/>
                <w:color w:val="0E2841" w:themeColor="text2"/>
                <w:sz w:val="14"/>
                <w:szCs w:val="14"/>
              </w:rPr>
            </w:pP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</w:rPr>
              <w:fldChar w:fldCharType="begin"/>
            </w: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  <w:lang w:eastAsia="ko-KR"/>
              </w:rPr>
              <w:instrText>MERGEFIELD students-dob \@"dd/MM/yyyy"</w:instrText>
            </w: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</w:rPr>
              <w:fldChar w:fldCharType="end"/>
            </w:r>
          </w:p>
        </w:tc>
      </w:tr>
    </w:tbl>
    <w:p w14:paraId="1E2FF1E3" w14:textId="4F7ECA31" w:rsidR="003E3D92" w:rsidRPr="00910A9D" w:rsidRDefault="003E3D92" w:rsidP="003E3D92">
      <w:pPr>
        <w:rPr>
          <w:rFonts w:ascii="Gill Sans MT" w:hAnsi="Gill Sans MT" w:cs="Arial"/>
          <w:color w:val="0E2841" w:themeColor="text2"/>
          <w:sz w:val="20"/>
          <w:szCs w:val="20"/>
          <w:lang w:eastAsia="ko-KR"/>
        </w:rPr>
      </w:pPr>
      <w:r w:rsidRPr="00910A9D">
        <w:rPr>
          <w:rFonts w:ascii="Gill Sans MT" w:hAnsi="Gill Sans MT" w:cs="Arial"/>
          <w:noProof/>
          <w:color w:val="0E2841" w:themeColor="text2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29C79" wp14:editId="176A867E">
                <wp:simplePos x="0" y="0"/>
                <wp:positionH relativeFrom="column">
                  <wp:posOffset>56883</wp:posOffset>
                </wp:positionH>
                <wp:positionV relativeFrom="paragraph">
                  <wp:posOffset>109855</wp:posOffset>
                </wp:positionV>
                <wp:extent cx="1713865" cy="1404620"/>
                <wp:effectExtent l="0" t="0" r="0" b="0"/>
                <wp:wrapNone/>
                <wp:docPr id="2107693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26A8" w14:textId="3C9F33A6" w:rsidR="00572BF3" w:rsidRPr="00910A9D" w:rsidRDefault="00572BF3" w:rsidP="003E3D92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6"/>
                                <w:szCs w:val="6"/>
                              </w:rPr>
                            </w:pPr>
                            <w:r w:rsidRPr="00910A9D">
                              <w:rPr>
                                <w:rFonts w:ascii="Arial" w:hAnsi="Arial" w:cs="Arial"/>
                                <w:color w:val="7F7F7F" w:themeColor="text1" w:themeTint="80"/>
                                <w:sz w:val="6"/>
                                <w:szCs w:val="6"/>
                              </w:rPr>
                              <w:t>This student ID certifies that the student is currently enrolled at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9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8.65pt;width:134.9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/0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AeS14V79erJSU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" filled="f" stroked="f">
                <v:textbox style="mso-fit-shape-to-text:t">
                  <w:txbxContent>
                    <w:p w14:paraId="077A26A8" w14:textId="3C9F33A6" w:rsidR="00572BF3" w:rsidRPr="00910A9D" w:rsidRDefault="00572BF3" w:rsidP="003E3D92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6"/>
                          <w:szCs w:val="6"/>
                        </w:rPr>
                      </w:pPr>
                      <w:r w:rsidRPr="00910A9D">
                        <w:rPr>
                          <w:rFonts w:ascii="Arial" w:hAnsi="Arial" w:cs="Arial"/>
                          <w:color w:val="7F7F7F" w:themeColor="text1" w:themeTint="80"/>
                          <w:sz w:val="6"/>
                          <w:szCs w:val="6"/>
                        </w:rPr>
                        <w:t>This student ID certifies that the student is currently enrolled at the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5254BE2E" w14:textId="7FF93D1B" w:rsidR="003E3D92" w:rsidRDefault="003E3D92" w:rsidP="003E3D92">
      <w:pPr>
        <w:rPr>
          <w:rFonts w:ascii="Gill Sans MT" w:hAnsi="Gill Sans MT" w:cs="Arial"/>
          <w:sz w:val="20"/>
          <w:szCs w:val="20"/>
          <w:lang w:eastAsia="ko-KR"/>
        </w:rPr>
      </w:pPr>
    </w:p>
    <w:p w14:paraId="7F9AD07B" w14:textId="745E2858" w:rsidR="00FB5E9F" w:rsidRPr="00FB5E9F" w:rsidRDefault="003E3D92" w:rsidP="00C246D6">
      <w:pPr>
        <w:jc w:val="center"/>
        <w:rPr>
          <w:rFonts w:ascii="Gill Sans MT" w:hAnsi="Gill Sans MT" w:cs="Arial"/>
          <w:sz w:val="20"/>
          <w:szCs w:val="20"/>
          <w:lang w:eastAsia="ko-KR"/>
        </w:rPr>
      </w:pPr>
      <w:r w:rsidRPr="00482C59">
        <w:rPr>
          <w:rFonts w:asciiTheme="majorHAnsi" w:hAnsiTheme="majorHAnsi" w:cs="Arial"/>
          <w:noProof/>
          <w:sz w:val="20"/>
          <w:szCs w:val="20"/>
          <w:lang w:eastAsia="ko-KR"/>
        </w:rPr>
        <w:lastRenderedPageBreak/>
        <w:drawing>
          <wp:anchor distT="0" distB="0" distL="114300" distR="114300" simplePos="0" relativeHeight="251662336" behindDoc="0" locked="0" layoutInCell="1" allowOverlap="1" wp14:anchorId="6A4E6AC9" wp14:editId="16B0D521">
            <wp:simplePos x="459843" y="253706"/>
            <wp:positionH relativeFrom="margin">
              <wp:align>center</wp:align>
            </wp:positionH>
            <wp:positionV relativeFrom="margin">
              <wp:align>center</wp:align>
            </wp:positionV>
            <wp:extent cx="1234781" cy="332990"/>
            <wp:effectExtent l="0" t="0" r="3810" b="0"/>
            <wp:wrapSquare wrapText="bothSides"/>
            <wp:docPr id="188991753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44296" name="Picture 1" descr="A blue text on a black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781" cy="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E9F" w:rsidRPr="00FB5E9F" w:rsidSect="00B34D23">
      <w:headerReference w:type="even" r:id="rId10"/>
      <w:headerReference w:type="default" r:id="rId11"/>
      <w:headerReference w:type="first" r:id="rId12"/>
      <w:pgSz w:w="3062" w:h="4876" w:code="170"/>
      <w:pgMar w:top="113" w:right="113" w:bottom="113" w:left="113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1213" w14:textId="77777777" w:rsidR="00B803AB" w:rsidRDefault="00B803AB" w:rsidP="00F80F22">
      <w:r>
        <w:separator/>
      </w:r>
    </w:p>
  </w:endnote>
  <w:endnote w:type="continuationSeparator" w:id="0">
    <w:p w14:paraId="4B777801" w14:textId="77777777" w:rsidR="00B803AB" w:rsidRDefault="00B803AB" w:rsidP="00F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0B52" w14:textId="77777777" w:rsidR="00B803AB" w:rsidRDefault="00B803AB" w:rsidP="00F80F22">
      <w:r>
        <w:separator/>
      </w:r>
    </w:p>
  </w:footnote>
  <w:footnote w:type="continuationSeparator" w:id="0">
    <w:p w14:paraId="594092A0" w14:textId="77777777" w:rsidR="00B803AB" w:rsidRDefault="00B803AB" w:rsidP="00F8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93AF" w14:textId="6A4DC71A" w:rsidR="00F80F22" w:rsidRDefault="00F8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ED5A" w14:textId="44DC1167" w:rsidR="00F80F22" w:rsidRPr="00482C59" w:rsidRDefault="00482C59" w:rsidP="00482C59">
    <w:pPr>
      <w:pStyle w:val="Header"/>
      <w:tabs>
        <w:tab w:val="clear" w:pos="4513"/>
        <w:tab w:val="clear" w:pos="9026"/>
        <w:tab w:val="left" w:pos="3405"/>
      </w:tabs>
      <w:rPr>
        <w:sz w:val="2"/>
        <w:szCs w:val="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9F69" w14:textId="2C44E68F" w:rsidR="00F80F22" w:rsidRDefault="00F8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0099"/>
    <w:multiLevelType w:val="hybridMultilevel"/>
    <w:tmpl w:val="5DB2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A"/>
    <w:rsid w:val="000572A8"/>
    <w:rsid w:val="000E346B"/>
    <w:rsid w:val="000F1BEC"/>
    <w:rsid w:val="001049BE"/>
    <w:rsid w:val="00122A74"/>
    <w:rsid w:val="00125630"/>
    <w:rsid w:val="00136E91"/>
    <w:rsid w:val="00151F88"/>
    <w:rsid w:val="001A505C"/>
    <w:rsid w:val="001B0A0D"/>
    <w:rsid w:val="001B472B"/>
    <w:rsid w:val="001E427B"/>
    <w:rsid w:val="001E7310"/>
    <w:rsid w:val="002043F8"/>
    <w:rsid w:val="00241CFA"/>
    <w:rsid w:val="00251021"/>
    <w:rsid w:val="00253288"/>
    <w:rsid w:val="002802DD"/>
    <w:rsid w:val="0028217D"/>
    <w:rsid w:val="00293794"/>
    <w:rsid w:val="002C0FFD"/>
    <w:rsid w:val="002F7A58"/>
    <w:rsid w:val="00310D6F"/>
    <w:rsid w:val="0036374A"/>
    <w:rsid w:val="003E3D92"/>
    <w:rsid w:val="0040684B"/>
    <w:rsid w:val="00425048"/>
    <w:rsid w:val="00482C59"/>
    <w:rsid w:val="004D1CC6"/>
    <w:rsid w:val="004D2886"/>
    <w:rsid w:val="005303B4"/>
    <w:rsid w:val="00572BF3"/>
    <w:rsid w:val="005A64B4"/>
    <w:rsid w:val="005B58B8"/>
    <w:rsid w:val="005F5151"/>
    <w:rsid w:val="0063518D"/>
    <w:rsid w:val="006455B4"/>
    <w:rsid w:val="0064581E"/>
    <w:rsid w:val="0065132C"/>
    <w:rsid w:val="00683FBD"/>
    <w:rsid w:val="006A2A7E"/>
    <w:rsid w:val="006C01CE"/>
    <w:rsid w:val="006C7DB3"/>
    <w:rsid w:val="006F0D96"/>
    <w:rsid w:val="00711F61"/>
    <w:rsid w:val="00724D29"/>
    <w:rsid w:val="00784F3F"/>
    <w:rsid w:val="007957E6"/>
    <w:rsid w:val="00797137"/>
    <w:rsid w:val="007A2BD7"/>
    <w:rsid w:val="007F2F61"/>
    <w:rsid w:val="00817E46"/>
    <w:rsid w:val="0082570A"/>
    <w:rsid w:val="008925F5"/>
    <w:rsid w:val="008A3A10"/>
    <w:rsid w:val="008D05BE"/>
    <w:rsid w:val="00910A9D"/>
    <w:rsid w:val="009143BC"/>
    <w:rsid w:val="00922ED0"/>
    <w:rsid w:val="0097060E"/>
    <w:rsid w:val="0099253A"/>
    <w:rsid w:val="00A076D5"/>
    <w:rsid w:val="00A52AD5"/>
    <w:rsid w:val="00AA57F7"/>
    <w:rsid w:val="00AC797C"/>
    <w:rsid w:val="00B26004"/>
    <w:rsid w:val="00B34D23"/>
    <w:rsid w:val="00B508B6"/>
    <w:rsid w:val="00B803AB"/>
    <w:rsid w:val="00B86C91"/>
    <w:rsid w:val="00B90888"/>
    <w:rsid w:val="00BA04EE"/>
    <w:rsid w:val="00BA7074"/>
    <w:rsid w:val="00BB2BEB"/>
    <w:rsid w:val="00BB30F8"/>
    <w:rsid w:val="00BD3859"/>
    <w:rsid w:val="00BE3A84"/>
    <w:rsid w:val="00BF37ED"/>
    <w:rsid w:val="00C246D6"/>
    <w:rsid w:val="00C32442"/>
    <w:rsid w:val="00C41640"/>
    <w:rsid w:val="00C64188"/>
    <w:rsid w:val="00C8374E"/>
    <w:rsid w:val="00CA03E4"/>
    <w:rsid w:val="00CC4FD3"/>
    <w:rsid w:val="00CD211A"/>
    <w:rsid w:val="00CD3A31"/>
    <w:rsid w:val="00D9365E"/>
    <w:rsid w:val="00D93962"/>
    <w:rsid w:val="00DB4B45"/>
    <w:rsid w:val="00DE1993"/>
    <w:rsid w:val="00DE32B5"/>
    <w:rsid w:val="00DE7A11"/>
    <w:rsid w:val="00DF123F"/>
    <w:rsid w:val="00E0083A"/>
    <w:rsid w:val="00E166F5"/>
    <w:rsid w:val="00E520B4"/>
    <w:rsid w:val="00E95D53"/>
    <w:rsid w:val="00EE1B9C"/>
    <w:rsid w:val="00F4283F"/>
    <w:rsid w:val="00F42E28"/>
    <w:rsid w:val="00F46E71"/>
    <w:rsid w:val="00F52969"/>
    <w:rsid w:val="00F70974"/>
    <w:rsid w:val="00F80F22"/>
    <w:rsid w:val="00F85CEF"/>
    <w:rsid w:val="00F8749A"/>
    <w:rsid w:val="00F95B7E"/>
    <w:rsid w:val="00F96AC8"/>
    <w:rsid w:val="00FA5ABA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7D5D9"/>
  <w15:chartTrackingRefBased/>
  <w15:docId w15:val="{6FF090D5-7B8A-46C6-9AEF-D7142B3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1CE"/>
    <w:rPr>
      <w:color w:val="0000FF"/>
      <w:u w:val="single"/>
    </w:rPr>
  </w:style>
  <w:style w:type="paragraph" w:styleId="BalloonText">
    <w:name w:val="Balloon Text"/>
    <w:basedOn w:val="Normal"/>
    <w:semiHidden/>
    <w:rsid w:val="00797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48"/>
    <w:pPr>
      <w:ind w:left="720"/>
      <w:contextualSpacing/>
    </w:pPr>
  </w:style>
  <w:style w:type="paragraph" w:styleId="Header">
    <w:name w:val="header"/>
    <w:basedOn w:val="Normal"/>
    <w:link w:val="HeaderChar"/>
    <w:rsid w:val="00F80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F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80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0F2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2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de\OneDrive\Documents\eBECAS\Sample%20Word%20Templates%20-%20Classic\DemoPho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DC60-F29B-476A-89CB-DE00598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DemoPhoto.dot</Template>
  <TotalTime>36</TotalTime>
  <Pages>2</Pages>
  <Words>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IH Sydney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Ryan Lee</dc:creator>
  <cp:keywords/>
  <cp:lastModifiedBy>Ryan Lee</cp:lastModifiedBy>
  <cp:revision>14</cp:revision>
  <cp:lastPrinted>2009-08-12T04:33:00Z</cp:lastPrinted>
  <dcterms:created xsi:type="dcterms:W3CDTF">2025-05-30T07:25:00Z</dcterms:created>
  <dcterms:modified xsi:type="dcterms:W3CDTF">2025-06-01T23:50:00Z</dcterms:modified>
</cp:coreProperties>
</file>