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6C55" w14:textId="77777777" w:rsidR="00F46BE7" w:rsidRPr="00ED72D1" w:rsidRDefault="00F46BE7" w:rsidP="00F46BE7">
      <w:pPr>
        <w:tabs>
          <w:tab w:val="left" w:pos="5040"/>
        </w:tabs>
        <w:jc w:val="center"/>
        <w:rPr>
          <w:rFonts w:ascii="Verdana" w:hAnsi="Verdana"/>
          <w:sz w:val="28"/>
          <w:szCs w:val="28"/>
        </w:rPr>
      </w:pPr>
      <w:r w:rsidRPr="00ED72D1">
        <w:rPr>
          <w:rFonts w:ascii="Verdana" w:hAnsi="Verdana"/>
          <w:sz w:val="28"/>
          <w:szCs w:val="28"/>
        </w:rPr>
        <w:t>Equator Information Technology</w:t>
      </w:r>
    </w:p>
    <w:p w14:paraId="481AF02A" w14:textId="77777777" w:rsidR="00F46BE7" w:rsidRDefault="00F46BE7" w:rsidP="00F46BE7">
      <w:pPr>
        <w:tabs>
          <w:tab w:val="left" w:pos="5040"/>
        </w:tabs>
        <w:rPr>
          <w:b/>
          <w:sz w:val="20"/>
        </w:rPr>
      </w:pPr>
    </w:p>
    <w:p w14:paraId="4C7C5BB1" w14:textId="405D3164" w:rsidR="00F46BE7" w:rsidRPr="00276E46" w:rsidRDefault="00F46BE7" w:rsidP="00F46BE7">
      <w:pPr>
        <w:pStyle w:val="Title"/>
        <w:spacing w:line="360" w:lineRule="auto"/>
        <w:rPr>
          <w:rFonts w:ascii="Arial" w:hAnsi="Arial" w:cs="Arial"/>
          <w:sz w:val="52"/>
          <w:szCs w:val="52"/>
          <w:lang w:eastAsia="ko-KR"/>
        </w:rPr>
      </w:pPr>
      <w:r w:rsidRPr="00276E46">
        <w:rPr>
          <w:rFonts w:ascii="Arial" w:hAnsi="Arial" w:cs="Arial" w:hint="eastAsia"/>
          <w:sz w:val="52"/>
          <w:szCs w:val="52"/>
          <w:lang w:eastAsia="ko-KR"/>
        </w:rPr>
        <w:t>INVOICE</w:t>
      </w:r>
    </w:p>
    <w:p w14:paraId="59D6665F" w14:textId="77777777" w:rsidR="00F46BE7" w:rsidRDefault="00F46BE7" w:rsidP="00F46BE7">
      <w:pPr>
        <w:tabs>
          <w:tab w:val="right" w:pos="8647"/>
        </w:tabs>
        <w:rPr>
          <w:rFonts w:ascii="Verdana" w:hAnsi="Verdana" w:cs="Arial"/>
          <w:sz w:val="16"/>
          <w:szCs w:val="16"/>
        </w:rPr>
      </w:pPr>
    </w:p>
    <w:p w14:paraId="4E0FABB1" w14:textId="52F33018" w:rsidR="007C7999" w:rsidRPr="00DF32F2" w:rsidRDefault="007C7999" w:rsidP="007C7999">
      <w:pPr>
        <w:tabs>
          <w:tab w:val="right" w:pos="8647"/>
        </w:tabs>
        <w:spacing w:line="276" w:lineRule="auto"/>
        <w:jc w:val="right"/>
        <w:rPr>
          <w:rFonts w:ascii="Verdana" w:hAnsi="Verdana" w:cs="Arial"/>
          <w:bCs/>
          <w:sz w:val="20"/>
          <w:lang w:eastAsia="ko-KR"/>
        </w:rPr>
      </w:pPr>
      <w:r w:rsidRPr="00DF32F2">
        <w:rPr>
          <w:rFonts w:ascii="Verdana" w:hAnsi="Verdana" w:cs="Arial"/>
          <w:bCs/>
          <w:sz w:val="20"/>
          <w:lang w:eastAsia="ko-KR"/>
        </w:rPr>
        <w:fldChar w:fldCharType="begin"/>
      </w:r>
      <w:r w:rsidRPr="00DF32F2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Pr="00DF32F2">
        <w:rPr>
          <w:rFonts w:ascii="Verdana" w:hAnsi="Verdana" w:cs="Arial" w:hint="eastAsia"/>
          <w:bCs/>
          <w:sz w:val="20"/>
          <w:lang w:eastAsia="ko-KR"/>
        </w:rPr>
        <w:instrText xml:space="preserve">IF </w:instrText>
      </w:r>
      <w:r w:rsidRPr="00DF32F2">
        <w:rPr>
          <w:rFonts w:ascii="Verdana" w:hAnsi="Verdana" w:cs="Arial"/>
          <w:bCs/>
          <w:sz w:val="20"/>
          <w:lang w:eastAsia="ko-KR"/>
        </w:rPr>
        <w:fldChar w:fldCharType="begin"/>
      </w:r>
      <w:r w:rsidRPr="00DF32F2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Pr="00DF32F2">
        <w:rPr>
          <w:rFonts w:ascii="Verdana" w:hAnsi="Verdana" w:cs="Arial" w:hint="eastAsia"/>
          <w:bCs/>
          <w:sz w:val="20"/>
          <w:lang w:eastAsia="ko-KR"/>
        </w:rPr>
        <w:instrText xml:space="preserve">MERGEFIELD </w:instrText>
      </w:r>
      <w:r w:rsidRPr="00DF32F2">
        <w:rPr>
          <w:rFonts w:ascii="Verdana" w:hAnsi="Verdana" w:cs="Arial"/>
          <w:bCs/>
          <w:sz w:val="20"/>
          <w:lang w:eastAsia="ko-KR"/>
        </w:rPr>
        <w:instrText xml:space="preserve">invoices-overdue </w:instrText>
      </w:r>
      <w:r w:rsidRPr="00DF32F2">
        <w:rPr>
          <w:rFonts w:ascii="Verdana" w:hAnsi="Verdana" w:cs="Arial"/>
          <w:bCs/>
          <w:sz w:val="20"/>
          <w:lang w:eastAsia="ko-KR"/>
        </w:rPr>
        <w:fldChar w:fldCharType="separate"/>
      </w:r>
      <w:r w:rsidRPr="00DF32F2">
        <w:rPr>
          <w:rFonts w:ascii="Verdana" w:hAnsi="Verdana" w:cs="Arial"/>
          <w:bCs/>
          <w:sz w:val="20"/>
          <w:lang w:eastAsia="ko-KR"/>
        </w:rPr>
        <w:fldChar w:fldCharType="end"/>
      </w:r>
      <w:r w:rsidRPr="00DF32F2">
        <w:rPr>
          <w:rFonts w:ascii="Verdana" w:hAnsi="Verdana" w:cs="Arial" w:hint="eastAsia"/>
          <w:bCs/>
          <w:sz w:val="20"/>
          <w:lang w:eastAsia="ko-KR"/>
        </w:rPr>
        <w:instrText xml:space="preserve"> = "True" "</w:instrText>
      </w:r>
      <w:r w:rsidRPr="0043736D">
        <w:rPr>
          <w:rFonts w:ascii="Noto Sans" w:hAnsi="Noto Sans" w:cs="Noto Sans"/>
          <w:b/>
          <w:color w:val="EE0000"/>
          <w:sz w:val="32"/>
          <w:szCs w:val="32"/>
          <w:lang w:eastAsia="ko-KR"/>
        </w:rPr>
        <w:instrText>OVERDUE</w:instrText>
      </w:r>
      <w:r w:rsidRPr="00DF32F2">
        <w:rPr>
          <w:rFonts w:ascii="Verdana" w:hAnsi="Verdana" w:cs="Arial" w:hint="eastAsia"/>
          <w:bCs/>
          <w:sz w:val="20"/>
          <w:lang w:eastAsia="ko-KR"/>
        </w:rPr>
        <w:instrText>"</w:instrText>
      </w:r>
      <w:r w:rsidRPr="00DF32F2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="0020342F">
        <w:rPr>
          <w:rFonts w:ascii="Verdana" w:hAnsi="Verdana" w:cs="Arial"/>
          <w:bCs/>
          <w:sz w:val="20"/>
          <w:lang w:eastAsia="ko-KR"/>
        </w:rPr>
        <w:fldChar w:fldCharType="begin"/>
      </w:r>
      <w:r w:rsidR="0020342F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="0020342F">
        <w:rPr>
          <w:rFonts w:ascii="Verdana" w:hAnsi="Verdana" w:cs="Arial" w:hint="eastAsia"/>
          <w:bCs/>
          <w:sz w:val="20"/>
          <w:lang w:eastAsia="ko-KR"/>
        </w:rPr>
        <w:instrText xml:space="preserve">IF </w:instrText>
      </w:r>
      <w:r w:rsidR="0020342F">
        <w:rPr>
          <w:rFonts w:ascii="Verdana" w:hAnsi="Verdana" w:cs="Arial"/>
          <w:bCs/>
          <w:sz w:val="20"/>
          <w:lang w:eastAsia="ko-KR"/>
        </w:rPr>
        <w:fldChar w:fldCharType="begin"/>
      </w:r>
      <w:r w:rsidR="0020342F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="0020342F">
        <w:rPr>
          <w:rFonts w:ascii="Verdana" w:hAnsi="Verdana" w:cs="Arial" w:hint="eastAsia"/>
          <w:bCs/>
          <w:sz w:val="20"/>
          <w:lang w:eastAsia="ko-KR"/>
        </w:rPr>
        <w:instrText xml:space="preserve">MERGEFIELD </w:instrText>
      </w:r>
      <w:r w:rsidR="00150393">
        <w:rPr>
          <w:rFonts w:ascii="Verdana" w:hAnsi="Verdana" w:cs="Arial" w:hint="eastAsia"/>
          <w:bCs/>
          <w:sz w:val="20"/>
          <w:lang w:eastAsia="ko-KR"/>
        </w:rPr>
        <w:instrText>invoices_transaction_invoices_ledgers_gross-balance</w:instrText>
      </w:r>
      <w:r w:rsidR="0020342F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="0020342F">
        <w:rPr>
          <w:rFonts w:ascii="Verdana" w:hAnsi="Verdana" w:cs="Arial"/>
          <w:bCs/>
          <w:sz w:val="20"/>
          <w:lang w:eastAsia="ko-KR"/>
        </w:rPr>
        <w:fldChar w:fldCharType="separate"/>
      </w:r>
      <w:r w:rsidR="0020342F">
        <w:rPr>
          <w:rFonts w:ascii="Verdana" w:hAnsi="Verdana" w:cs="Arial"/>
          <w:bCs/>
          <w:sz w:val="20"/>
          <w:lang w:eastAsia="ko-KR"/>
        </w:rPr>
        <w:fldChar w:fldCharType="end"/>
      </w:r>
      <w:r w:rsidR="0020342F">
        <w:rPr>
          <w:rFonts w:ascii="Verdana" w:hAnsi="Verdana" w:cs="Arial"/>
          <w:bCs/>
          <w:sz w:val="20"/>
          <w:lang w:eastAsia="ko-KR"/>
        </w:rPr>
        <w:instrText xml:space="preserve"> </w:instrText>
      </w:r>
      <w:r w:rsidR="0020342F">
        <w:rPr>
          <w:rFonts w:ascii="Verdana" w:hAnsi="Verdana" w:cs="Arial" w:hint="eastAsia"/>
          <w:bCs/>
          <w:sz w:val="20"/>
          <w:lang w:eastAsia="ko-KR"/>
        </w:rPr>
        <w:instrText>= "0" "</w:instrText>
      </w:r>
      <w:r w:rsidR="0020342F" w:rsidRPr="0020342F">
        <w:rPr>
          <w:rFonts w:ascii="Noto Sans" w:hAnsi="Noto Sans" w:cs="Noto Sans"/>
          <w:b/>
          <w:color w:val="EE0000"/>
          <w:sz w:val="28"/>
          <w:szCs w:val="28"/>
          <w:lang w:eastAsia="ko-KR"/>
        </w:rPr>
        <w:instrText xml:space="preserve"> </w:instrText>
      </w:r>
      <w:r w:rsidR="0020342F" w:rsidRPr="0043736D">
        <w:rPr>
          <w:rFonts w:ascii="Noto Sans" w:hAnsi="Noto Sans" w:cs="Noto Sans" w:hint="eastAsia"/>
          <w:b/>
          <w:color w:val="00B050"/>
          <w:sz w:val="32"/>
          <w:szCs w:val="32"/>
          <w:lang w:eastAsia="ko-KR"/>
        </w:rPr>
        <w:instrText>PAID</w:instrText>
      </w:r>
      <w:r w:rsidR="0020342F">
        <w:rPr>
          <w:rFonts w:ascii="Verdana" w:hAnsi="Verdana" w:cs="Arial" w:hint="eastAsia"/>
          <w:bCs/>
          <w:sz w:val="20"/>
          <w:lang w:eastAsia="ko-KR"/>
        </w:rPr>
        <w:instrText>"</w:instrText>
      </w:r>
      <w:r w:rsidR="0020342F">
        <w:rPr>
          <w:rFonts w:ascii="Verdana" w:hAnsi="Verdana" w:cs="Arial"/>
          <w:bCs/>
          <w:sz w:val="20"/>
          <w:lang w:eastAsia="ko-KR"/>
        </w:rPr>
        <w:fldChar w:fldCharType="separate"/>
      </w:r>
      <w:r w:rsidR="0020342F">
        <w:rPr>
          <w:rFonts w:ascii="Verdana" w:hAnsi="Verdana" w:cs="Arial"/>
          <w:bCs/>
          <w:sz w:val="20"/>
          <w:lang w:eastAsia="ko-KR"/>
        </w:rPr>
        <w:fldChar w:fldCharType="end"/>
      </w:r>
      <w:r w:rsidRPr="00DF32F2">
        <w:rPr>
          <w:rFonts w:ascii="Verdana" w:hAnsi="Verdana" w:cs="Arial"/>
          <w:bCs/>
          <w:sz w:val="20"/>
          <w:lang w:eastAsia="ko-KR"/>
        </w:rPr>
        <w:fldChar w:fldCharType="end"/>
      </w:r>
    </w:p>
    <w:p w14:paraId="038F7665" w14:textId="14EBB248" w:rsidR="00075F74" w:rsidRDefault="00F46BE7" w:rsidP="00F46BE7">
      <w:pPr>
        <w:tabs>
          <w:tab w:val="right" w:pos="864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36464A">
        <w:rPr>
          <w:rFonts w:ascii="Verdana" w:hAnsi="Verdana" w:cs="Arial"/>
          <w:b/>
          <w:sz w:val="16"/>
          <w:szCs w:val="16"/>
        </w:rPr>
        <w:t>Date:</w:t>
      </w:r>
      <w:r w:rsidRPr="0036464A">
        <w:rPr>
          <w:rFonts w:ascii="Verdana" w:hAnsi="Verdana" w:cs="Arial"/>
          <w:sz w:val="16"/>
          <w:szCs w:val="16"/>
        </w:rPr>
        <w:t xml:space="preserve"> </w:t>
      </w:r>
      <w:r w:rsidRPr="00E14C43">
        <w:rPr>
          <w:rFonts w:ascii="Arial" w:hAnsi="Arial" w:cs="Arial"/>
          <w:sz w:val="18"/>
          <w:szCs w:val="18"/>
        </w:rPr>
        <w:fldChar w:fldCharType="begin"/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Pr="000A74CC">
        <w:rPr>
          <w:rFonts w:ascii="Calibri" w:hAnsi="Calibri" w:cs="Calibri"/>
          <w:sz w:val="21"/>
          <w:szCs w:val="21"/>
        </w:rPr>
        <w:instrText>DATE \@ "d MMMM yyyy"</w:instrText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Pr="00E14C43">
        <w:rPr>
          <w:rFonts w:ascii="Arial" w:hAnsi="Arial" w:cs="Arial"/>
          <w:sz w:val="18"/>
          <w:szCs w:val="18"/>
        </w:rPr>
        <w:fldChar w:fldCharType="separate"/>
      </w:r>
      <w:r w:rsidR="0020342F">
        <w:rPr>
          <w:rFonts w:ascii="Calibri" w:hAnsi="Calibri" w:cs="Calibri"/>
          <w:noProof/>
          <w:sz w:val="21"/>
          <w:szCs w:val="21"/>
        </w:rPr>
        <w:t>24 June 2025</w:t>
      </w:r>
      <w:r w:rsidRPr="00E14C43">
        <w:rPr>
          <w:rFonts w:ascii="Arial" w:hAnsi="Arial" w:cs="Arial"/>
          <w:sz w:val="18"/>
          <w:szCs w:val="18"/>
        </w:rPr>
        <w:fldChar w:fldCharType="end"/>
      </w:r>
    </w:p>
    <w:p w14:paraId="78FE13DE" w14:textId="3953987B" w:rsidR="00ED72D1" w:rsidRPr="00075F74" w:rsidRDefault="00ED72D1" w:rsidP="00075F74">
      <w:pPr>
        <w:jc w:val="right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2245"/>
      </w:tblGrid>
      <w:tr w:rsidR="00B77EF9" w14:paraId="6A80D91F" w14:textId="30BAEB01" w:rsidTr="008A72C9">
        <w:tc>
          <w:tcPr>
            <w:tcW w:w="1843" w:type="dxa"/>
            <w:shd w:val="clear" w:color="auto" w:fill="auto"/>
          </w:tcPr>
          <w:p w14:paraId="09064969" w14:textId="50BA2F1C" w:rsidR="00B77EF9" w:rsidRPr="009B76F1" w:rsidRDefault="00A734AC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 w:hint="eastAsia"/>
                <w:b/>
                <w:szCs w:val="22"/>
                <w:lang w:eastAsia="ko-KR"/>
              </w:rPr>
              <w:t>Student Name</w:t>
            </w:r>
            <w:r w:rsidR="00B77EF9" w:rsidRPr="009B76F1">
              <w:rPr>
                <w:rFonts w:ascii="Calibri" w:hAnsi="Calibri" w:cs="Calibri"/>
                <w:b/>
                <w:szCs w:val="22"/>
                <w:lang w:eastAsia="ko-KR"/>
              </w:rPr>
              <w:t>:</w:t>
            </w:r>
            <w:r w:rsidR="00B77EF9" w:rsidRPr="009B76F1">
              <w:rPr>
                <w:rFonts w:ascii="Calibri" w:hAnsi="Calibri" w:cs="Calibri"/>
                <w:b/>
                <w:szCs w:val="22"/>
              </w:rPr>
              <w:t xml:space="preserve">        </w:t>
            </w:r>
          </w:p>
        </w:tc>
        <w:tc>
          <w:tcPr>
            <w:tcW w:w="3686" w:type="dxa"/>
            <w:shd w:val="clear" w:color="auto" w:fill="auto"/>
          </w:tcPr>
          <w:p w14:paraId="513AFC90" w14:textId="77777777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students-name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«students-name»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5EF7FBB9" w14:textId="79112AD5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Invoice Number:</w:t>
            </w:r>
          </w:p>
        </w:tc>
        <w:tc>
          <w:tcPr>
            <w:tcW w:w="2245" w:type="dxa"/>
          </w:tcPr>
          <w:p w14:paraId="0DD64E0C" w14:textId="5440B717" w:rsidR="00B77EF9" w:rsidRPr="009B76F1" w:rsidRDefault="00B77EF9" w:rsidP="00A734AC">
            <w:pPr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invoices-id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«invoices-id»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77EF9" w14:paraId="428B8C04" w14:textId="0A55F930" w:rsidTr="008A72C9">
        <w:tc>
          <w:tcPr>
            <w:tcW w:w="1843" w:type="dxa"/>
            <w:shd w:val="clear" w:color="auto" w:fill="auto"/>
          </w:tcPr>
          <w:p w14:paraId="6C167032" w14:textId="66401FE1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 xml:space="preserve">Student </w:t>
            </w:r>
            <w:r w:rsidR="00A734AC">
              <w:rPr>
                <w:rFonts w:ascii="Calibri" w:hAnsi="Calibri" w:cs="Calibri" w:hint="eastAsia"/>
                <w:b/>
                <w:szCs w:val="22"/>
                <w:lang w:eastAsia="ko-KR"/>
              </w:rPr>
              <w:t>Number</w:t>
            </w: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 xml:space="preserve">: </w:t>
            </w:r>
          </w:p>
        </w:tc>
        <w:tc>
          <w:tcPr>
            <w:tcW w:w="3686" w:type="dxa"/>
            <w:shd w:val="clear" w:color="auto" w:fill="auto"/>
          </w:tcPr>
          <w:p w14:paraId="33DB2A9F" w14:textId="7C2E3203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students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 xml:space="preserve">-student_number 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«students-dob»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79FEE45C" w14:textId="22A51768" w:rsidR="00B77EF9" w:rsidRPr="009B76F1" w:rsidRDefault="006D1782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Invoice Date:</w:t>
            </w:r>
          </w:p>
        </w:tc>
        <w:tc>
          <w:tcPr>
            <w:tcW w:w="2245" w:type="dxa"/>
          </w:tcPr>
          <w:p w14:paraId="1F454CA7" w14:textId="251B7A56" w:rsidR="00B77EF9" w:rsidRPr="009B76F1" w:rsidRDefault="00B77EF9" w:rsidP="00A734AC">
            <w:pPr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invoices-invoice_date \@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 xml:space="preserve"> </w:instrText>
            </w:r>
            <w:r w:rsidRPr="009B76F1">
              <w:rPr>
                <w:rFonts w:ascii="Calibri" w:hAnsi="Calibri" w:cs="Calibri"/>
                <w:szCs w:val="22"/>
              </w:rPr>
              <w:instrText>"d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>d/M</w:instrText>
            </w:r>
            <w:r w:rsidRPr="009B76F1">
              <w:rPr>
                <w:rFonts w:ascii="Calibri" w:hAnsi="Calibri" w:cs="Calibri"/>
                <w:szCs w:val="22"/>
              </w:rPr>
              <w:instrText>M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>/</w:instrText>
            </w:r>
            <w:r w:rsidRPr="009B76F1">
              <w:rPr>
                <w:rFonts w:ascii="Calibri" w:hAnsi="Calibri" w:cs="Calibri"/>
                <w:szCs w:val="22"/>
              </w:rPr>
              <w:instrText>yyyy"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«invoices-invoice_date»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8A72C9" w14:paraId="7E43762C" w14:textId="77777777" w:rsidTr="008A72C9">
        <w:tc>
          <w:tcPr>
            <w:tcW w:w="1843" w:type="dxa"/>
            <w:shd w:val="clear" w:color="auto" w:fill="auto"/>
          </w:tcPr>
          <w:p w14:paraId="36FBAE81" w14:textId="77777777" w:rsidR="008A72C9" w:rsidRPr="009B76F1" w:rsidRDefault="008A72C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</w:p>
        </w:tc>
        <w:tc>
          <w:tcPr>
            <w:tcW w:w="3686" w:type="dxa"/>
            <w:shd w:val="clear" w:color="auto" w:fill="auto"/>
          </w:tcPr>
          <w:p w14:paraId="70625424" w14:textId="77777777" w:rsidR="008A72C9" w:rsidRPr="009B76F1" w:rsidRDefault="008A72C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742DBA6" w14:textId="1E1E440D" w:rsidR="008A72C9" w:rsidRPr="009B76F1" w:rsidRDefault="008A72C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>
              <w:rPr>
                <w:rFonts w:ascii="Calibri" w:hAnsi="Calibri" w:cs="Calibri" w:hint="eastAsia"/>
                <w:b/>
                <w:szCs w:val="22"/>
                <w:lang w:eastAsia="ko-KR"/>
              </w:rPr>
              <w:t>External Reference:</w:t>
            </w:r>
          </w:p>
        </w:tc>
        <w:tc>
          <w:tcPr>
            <w:tcW w:w="2245" w:type="dxa"/>
          </w:tcPr>
          <w:p w14:paraId="2AF11871" w14:textId="6B8AF4C4" w:rsidR="008A72C9" w:rsidRPr="009B76F1" w:rsidRDefault="008A72C9" w:rsidP="00A734AC">
            <w:pPr>
              <w:rPr>
                <w:rFonts w:ascii="Calibri" w:hAnsi="Calibri" w:cs="Calibri"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 xml:space="preserve">MERGEFIELD </w:instrText>
            </w:r>
            <w:r w:rsidR="006C15B1" w:rsidRPr="006C15B1">
              <w:rPr>
                <w:rFonts w:ascii="Calibri" w:hAnsi="Calibri" w:cs="Calibri"/>
                <w:szCs w:val="22"/>
              </w:rPr>
              <w:instrText>invoices-external_reference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«invoices-id»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77EF9" w14:paraId="0F1B6A5A" w14:textId="6CE15947" w:rsidTr="008A72C9">
        <w:tc>
          <w:tcPr>
            <w:tcW w:w="1843" w:type="dxa"/>
            <w:shd w:val="clear" w:color="auto" w:fill="auto"/>
          </w:tcPr>
          <w:p w14:paraId="7E87532F" w14:textId="775898A1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88F3B32" w14:textId="10F08CDC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9DEB03A" w14:textId="5E6A0F02" w:rsidR="00B77EF9" w:rsidRPr="009B76F1" w:rsidRDefault="006D1782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Due Date:</w:t>
            </w:r>
          </w:p>
        </w:tc>
        <w:tc>
          <w:tcPr>
            <w:tcW w:w="2245" w:type="dxa"/>
          </w:tcPr>
          <w:p w14:paraId="1C2AF481" w14:textId="5973A044" w:rsidR="00B77EF9" w:rsidRPr="009B76F1" w:rsidRDefault="00B77EF9" w:rsidP="00A734AC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bCs/>
                <w:szCs w:val="22"/>
              </w:rPr>
              <w:instrText>MERGEFIELD invoices-due_date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 xml:space="preserve"> 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\@ "d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>d/M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M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>/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yyyy"</w:instrText>
            </w: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bCs/>
                <w:szCs w:val="22"/>
              </w:rPr>
              <w:t>«invoices-due_date»</w:t>
            </w: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</w:tbl>
    <w:p w14:paraId="3BDC21B1" w14:textId="55C4CB69" w:rsidR="00DD28A1" w:rsidRDefault="00DD28A1" w:rsidP="005D0BB6">
      <w:pPr>
        <w:tabs>
          <w:tab w:val="left" w:pos="5040"/>
        </w:tabs>
        <w:spacing w:line="276" w:lineRule="auto"/>
        <w:rPr>
          <w:rFonts w:ascii="Roboto" w:hAnsi="Roboto" w:cs="Open Sans"/>
          <w:color w:val="000000"/>
          <w:sz w:val="20"/>
          <w:lang w:val="en-AU" w:eastAsia="ko-KR"/>
        </w:rPr>
      </w:pPr>
    </w:p>
    <w:tbl>
      <w:tblPr>
        <w:tblStyle w:val="TableSimple1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5D0BB6" w14:paraId="3CF168AE" w14:textId="77777777" w:rsidTr="001D2155">
        <w:trPr>
          <w:trHeight w:val="322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78C5672" w14:textId="6FB85999" w:rsidR="005D0BB6" w:rsidRPr="001D2155" w:rsidRDefault="001D2155" w:rsidP="00D04236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 w:rsidRPr="001D2155"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DD532A" w14:textId="02C81C1F" w:rsidR="005D0BB6" w:rsidRPr="001D2155" w:rsidRDefault="001D2155" w:rsidP="00984EA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ko-KR"/>
              </w:rPr>
              <w:t>AMOUNT</w:t>
            </w:r>
          </w:p>
        </w:tc>
      </w:tr>
      <w:tr w:rsidR="005D0BB6" w14:paraId="43414714" w14:textId="77777777" w:rsidTr="001D2155">
        <w:trPr>
          <w:trHeight w:val="411"/>
        </w:trPr>
        <w:tc>
          <w:tcPr>
            <w:tcW w:w="8500" w:type="dxa"/>
            <w:vAlign w:val="center"/>
          </w:tcPr>
          <w:p w14:paraId="1449AC36" w14:textId="0332C312" w:rsidR="005D0BB6" w:rsidRPr="001D2155" w:rsidRDefault="007C7999" w:rsidP="00D04236">
            <w:pPr>
              <w:rPr>
                <w:rFonts w:ascii="Calibri" w:hAnsi="Calibri" w:cs="Calibri"/>
                <w:sz w:val="18"/>
                <w:szCs w:val="18"/>
              </w:rPr>
            </w:pPr>
            <w:r w:rsidRPr="007C7999">
              <w:rPr>
                <w:rFonts w:ascii="Calibri" w:hAnsi="Calibri" w:cs="Calibri"/>
                <w:sz w:val="18"/>
                <w:szCs w:val="18"/>
              </w:rPr>
              <w:t>{{#grid invoices_transaction_invoices_ledgers_gross}}{{ledger_entries-reference}}</w:t>
            </w:r>
          </w:p>
        </w:tc>
        <w:tc>
          <w:tcPr>
            <w:tcW w:w="1701" w:type="dxa"/>
            <w:vAlign w:val="center"/>
          </w:tcPr>
          <w:p w14:paraId="696054A7" w14:textId="52683BD7" w:rsidR="005D0BB6" w:rsidRPr="001D2155" w:rsidRDefault="004508BC" w:rsidP="003F69E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D2155">
              <w:rPr>
                <w:rFonts w:ascii="Calibri" w:hAnsi="Calibri" w:cs="Calibri"/>
                <w:sz w:val="18"/>
                <w:szCs w:val="18"/>
              </w:rPr>
              <w:t>{{</w:t>
            </w:r>
            <w:r w:rsidR="00FB6A02" w:rsidRPr="001D2155">
              <w:rPr>
                <w:rFonts w:ascii="Calibri" w:hAnsi="Calibri" w:cs="Calibri"/>
                <w:sz w:val="18"/>
                <w:szCs w:val="18"/>
                <w:lang w:eastAsia="ko-KR"/>
              </w:rPr>
              <w:t xml:space="preserve">#currency </w:t>
            </w:r>
            <w:r w:rsidRPr="001D2155">
              <w:rPr>
                <w:rFonts w:ascii="Calibri" w:hAnsi="Calibri" w:cs="Calibri"/>
                <w:sz w:val="18"/>
                <w:szCs w:val="18"/>
              </w:rPr>
              <w:t>ledger_entries-amount</w:t>
            </w:r>
            <w:r w:rsidR="007C7999"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 </w:t>
            </w:r>
            <w:r w:rsidR="007C7999" w:rsidRPr="008A72C9">
              <w:rPr>
                <w:rFonts w:ascii="Calibri" w:hAnsi="Calibri" w:cs="Calibri"/>
                <w:sz w:val="20"/>
                <w:lang w:eastAsia="ko-KR"/>
              </w:rPr>
              <w:t>"$</w:t>
            </w:r>
            <w:r w:rsidR="009363B7" w:rsidRPr="008A72C9">
              <w:rPr>
                <w:rFonts w:ascii="Calibri" w:hAnsi="Calibri" w:cs="Calibri"/>
                <w:sz w:val="20"/>
                <w:lang w:eastAsia="ko-KR"/>
              </w:rPr>
              <w:t>"</w:t>
            </w:r>
            <w:r w:rsidRPr="001D2155">
              <w:rPr>
                <w:rFonts w:ascii="Calibri" w:hAnsi="Calibri" w:cs="Calibri"/>
                <w:sz w:val="18"/>
                <w:szCs w:val="18"/>
              </w:rPr>
              <w:t>}}</w:t>
            </w:r>
          </w:p>
        </w:tc>
      </w:tr>
    </w:tbl>
    <w:p w14:paraId="55F4CEC8" w14:textId="77777777" w:rsidR="00075F74" w:rsidRDefault="00075F74" w:rsidP="00FB2A9A">
      <w:pPr>
        <w:tabs>
          <w:tab w:val="left" w:pos="5040"/>
        </w:tabs>
        <w:spacing w:line="276" w:lineRule="auto"/>
        <w:rPr>
          <w:rFonts w:ascii="Roboto" w:hAnsi="Roboto" w:cs="Open Sans"/>
          <w:b/>
          <w:bCs/>
          <w:color w:val="000000"/>
          <w:sz w:val="20"/>
          <w:lang w:val="en-AU" w:eastAsia="ko-KR"/>
        </w:rPr>
      </w:pPr>
    </w:p>
    <w:tbl>
      <w:tblPr>
        <w:tblW w:w="0" w:type="auto"/>
        <w:tblInd w:w="580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42"/>
        <w:gridCol w:w="2824"/>
      </w:tblGrid>
      <w:tr w:rsidR="00246602" w14:paraId="0543A7D1" w14:textId="77777777" w:rsidTr="00E933AD">
        <w:trPr>
          <w:trHeight w:val="378"/>
        </w:trPr>
        <w:tc>
          <w:tcPr>
            <w:tcW w:w="2693" w:type="dxa"/>
            <w:shd w:val="clear" w:color="auto" w:fill="F2F2F2"/>
            <w:vAlign w:val="center"/>
          </w:tcPr>
          <w:p w14:paraId="3F1BC94A" w14:textId="50193333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SUBTOTAL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805E58A" w14:textId="69601845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invoices_transactions_ledgers-amount_less_tax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</w:instrText>
            </w:r>
            <w:r w:rsidR="008A72C9" w:rsidRPr="008A72C9">
              <w:rPr>
                <w:rFonts w:ascii="Calibri" w:hAnsi="Calibri" w:cs="Calibri"/>
                <w:sz w:val="20"/>
                <w:lang w:eastAsia="ko-KR"/>
              </w:rPr>
              <w:instrText>"$,##0.00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>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«invoices_transactions_ledgers-amount_less_tax»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46602" w14:paraId="06F9A209" w14:textId="77777777" w:rsidTr="00E933AD">
        <w:trPr>
          <w:trHeight w:val="425"/>
        </w:trPr>
        <w:tc>
          <w:tcPr>
            <w:tcW w:w="2693" w:type="dxa"/>
            <w:shd w:val="clear" w:color="auto" w:fill="F2F2F2"/>
            <w:vAlign w:val="center"/>
          </w:tcPr>
          <w:p w14:paraId="0F89B7BF" w14:textId="71CDFAE0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ko-KR"/>
              </w:rPr>
              <w:t>TAX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5AE46B" w14:textId="40AFEE81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invoices-tax_amount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</w:instrText>
            </w:r>
            <w:r w:rsidR="008A72C9" w:rsidRPr="008A72C9">
              <w:rPr>
                <w:rFonts w:ascii="Calibri" w:hAnsi="Calibri" w:cs="Calibri"/>
                <w:sz w:val="20"/>
                <w:lang w:eastAsia="ko-KR"/>
              </w:rPr>
              <w:instrText>"$,##0.00"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«invoices-tax_amount»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46602" w14:paraId="21878532" w14:textId="77777777" w:rsidTr="00E933AD">
        <w:trPr>
          <w:trHeight w:val="417"/>
        </w:trPr>
        <w:tc>
          <w:tcPr>
            <w:tcW w:w="2693" w:type="dxa"/>
            <w:shd w:val="clear" w:color="auto" w:fill="F2F2F2"/>
            <w:vAlign w:val="center"/>
          </w:tcPr>
          <w:p w14:paraId="31C9D97C" w14:textId="061E4AEE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TOTAL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7A935F3" w14:textId="385DA022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invoices_transactions_ledgers-amount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</w:instrText>
            </w:r>
            <w:r w:rsidR="008A72C9" w:rsidRPr="008A72C9">
              <w:rPr>
                <w:rFonts w:ascii="Calibri" w:hAnsi="Calibri" w:cs="Calibri"/>
                <w:sz w:val="20"/>
                <w:lang w:eastAsia="ko-KR"/>
              </w:rPr>
              <w:instrText>"$,##0.00"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«invoices_transactions_ledgers-amount»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3327D14" w14:textId="77777777" w:rsidR="00075F74" w:rsidRPr="004508BC" w:rsidRDefault="00075F74" w:rsidP="00FB2A9A">
      <w:pPr>
        <w:tabs>
          <w:tab w:val="left" w:pos="5040"/>
        </w:tabs>
        <w:spacing w:line="276" w:lineRule="auto"/>
        <w:rPr>
          <w:rFonts w:ascii="Verdana" w:hAnsi="Verdana" w:cs="Open Sans"/>
          <w:b/>
          <w:bCs/>
          <w:color w:val="000000"/>
          <w:sz w:val="20"/>
          <w:lang w:val="en-AU" w:eastAsia="ko-KR"/>
        </w:rPr>
      </w:pPr>
    </w:p>
    <w:tbl>
      <w:tblPr>
        <w:tblW w:w="0" w:type="auto"/>
        <w:tblInd w:w="580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42"/>
        <w:gridCol w:w="2824"/>
      </w:tblGrid>
      <w:tr w:rsidR="007C7999" w14:paraId="02BCAB59" w14:textId="77777777" w:rsidTr="00285EF4">
        <w:trPr>
          <w:trHeight w:val="378"/>
        </w:trPr>
        <w:tc>
          <w:tcPr>
            <w:tcW w:w="2693" w:type="dxa"/>
            <w:shd w:val="clear" w:color="auto" w:fill="F2F2F2"/>
            <w:vAlign w:val="center"/>
          </w:tcPr>
          <w:p w14:paraId="59994282" w14:textId="55443A83" w:rsidR="007C7999" w:rsidRDefault="007C7999" w:rsidP="000315F6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ko-KR"/>
              </w:rPr>
              <w:t>OUTSTANDING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9964CB" w14:textId="3583B8CC" w:rsidR="007C7999" w:rsidRPr="00E933AD" w:rsidRDefault="007C7999" w:rsidP="000315F6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 xml:space="preserve">MERGEFIELD </w:instrText>
            </w:r>
            <w:r w:rsidRPr="007C7999">
              <w:rPr>
                <w:rFonts w:ascii="Calibri" w:hAnsi="Calibri" w:cs="Calibri"/>
                <w:sz w:val="20"/>
              </w:rPr>
              <w:instrText>invoices_transaction_invoices_ledgers_gross-balance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</w:instrText>
            </w:r>
            <w:r w:rsidRPr="008A72C9">
              <w:rPr>
                <w:rFonts w:ascii="Calibri" w:hAnsi="Calibri" w:cs="Calibri"/>
                <w:sz w:val="20"/>
                <w:lang w:eastAsia="ko-KR"/>
              </w:rPr>
              <w:instrText>"$,##0.00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>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«invoices_transactions_ledgers-amount_less_tax»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50654F1F" w14:textId="77777777" w:rsidR="007C7999" w:rsidRDefault="007C7999" w:rsidP="00434914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</w:p>
    <w:p w14:paraId="52E1A0C6" w14:textId="64EC1818" w:rsidR="00434914" w:rsidRPr="004B0A94" w:rsidRDefault="00434914" w:rsidP="00434914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 w:hint="eastAsia"/>
          <w:b/>
          <w:bCs/>
          <w:szCs w:val="22"/>
          <w:lang w:eastAsia="ko-KR"/>
        </w:rPr>
        <w:t>Bank</w:t>
      </w:r>
      <w:r w:rsidRPr="00595BBC">
        <w:rPr>
          <w:rFonts w:ascii="Verdana" w:hAnsi="Verdana" w:cs="Arial" w:hint="eastAsia"/>
          <w:b/>
          <w:bCs/>
          <w:szCs w:val="22"/>
          <w:lang w:eastAsia="ko-KR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3"/>
      </w:tblGrid>
      <w:tr w:rsidR="00434914" w14:paraId="12E0F619" w14:textId="77777777" w:rsidTr="00744B4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34E1B5CE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sz w:val="18"/>
                <w:szCs w:val="18"/>
                <w:lang w:val="en-AU"/>
              </w:rPr>
              <w:t>Please arrange for funds to be forwarded by cash, cheque or telegraphic transfer to:</w:t>
            </w:r>
          </w:p>
          <w:p w14:paraId="52086C90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sz w:val="18"/>
                <w:szCs w:val="18"/>
                <w:lang w:val="en-AU"/>
              </w:rPr>
              <w:t> </w:t>
            </w:r>
          </w:p>
          <w:p w14:paraId="2839AA27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  <w:t>Bank Account Details: Equator IT</w:t>
            </w:r>
          </w:p>
          <w:tbl>
            <w:tblPr>
              <w:tblW w:w="313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4264"/>
            </w:tblGrid>
            <w:tr w:rsidR="00434914" w:rsidRPr="004B0A94" w14:paraId="3E61065D" w14:textId="77777777" w:rsidTr="00744B49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7416BD7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name: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3D2F07F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EQUATOR IT</w:t>
                  </w:r>
                </w:p>
              </w:tc>
            </w:tr>
            <w:tr w:rsidR="00434914" w:rsidRPr="004B0A94" w14:paraId="6DF7560D" w14:textId="77777777" w:rsidTr="00744B49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B3DE98A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lastRenderedPageBreak/>
                    <w:t> 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1351F1D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Trust Account</w:t>
                  </w:r>
                </w:p>
              </w:tc>
            </w:tr>
            <w:tr w:rsidR="00434914" w:rsidRPr="004B0A94" w14:paraId="2CF53DCE" w14:textId="77777777" w:rsidTr="00744B49">
              <w:trPr>
                <w:trHeight w:val="420"/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4AD2B9B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number: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26EBA7E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123-1234-12345</w:t>
                  </w:r>
                </w:p>
              </w:tc>
            </w:tr>
          </w:tbl>
          <w:p w14:paraId="4A615404" w14:textId="77777777" w:rsidR="00434914" w:rsidRPr="004B0A94" w:rsidRDefault="00434914" w:rsidP="00E933AD">
            <w:pPr>
              <w:tabs>
                <w:tab w:val="left" w:pos="5040"/>
              </w:tabs>
              <w:rPr>
                <w:lang w:val="en-AU"/>
              </w:rPr>
            </w:pPr>
          </w:p>
        </w:tc>
      </w:tr>
    </w:tbl>
    <w:p w14:paraId="77A437DC" w14:textId="77777777" w:rsidR="00075F74" w:rsidRPr="00434914" w:rsidRDefault="00075F74" w:rsidP="00FB2A9A">
      <w:pPr>
        <w:tabs>
          <w:tab w:val="left" w:pos="5040"/>
        </w:tabs>
        <w:spacing w:line="276" w:lineRule="auto"/>
        <w:rPr>
          <w:rFonts w:ascii="Roboto" w:hAnsi="Roboto" w:cs="Open Sans"/>
          <w:color w:val="000000"/>
          <w:sz w:val="20"/>
          <w:lang w:eastAsia="ko-KR"/>
        </w:rPr>
      </w:pPr>
    </w:p>
    <w:sectPr w:rsidR="00075F74" w:rsidRPr="00434914" w:rsidSect="00A70786">
      <w:headerReference w:type="default" r:id="rId8"/>
      <w:footerReference w:type="default" r:id="rId9"/>
      <w:pgSz w:w="11907" w:h="16840" w:code="9"/>
      <w:pgMar w:top="2268" w:right="862" w:bottom="1701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2514" w14:textId="77777777" w:rsidR="00436D4C" w:rsidRDefault="00436D4C">
      <w:r>
        <w:separator/>
      </w:r>
    </w:p>
  </w:endnote>
  <w:endnote w:type="continuationSeparator" w:id="0">
    <w:p w14:paraId="17040623" w14:textId="77777777" w:rsidR="00436D4C" w:rsidRDefault="0043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EE80" w14:textId="38FAA25E" w:rsidR="0013017A" w:rsidRPr="003F7BCC" w:rsidRDefault="003F7BCC" w:rsidP="003F7BCC">
    <w:pPr>
      <w:pStyle w:val="Footer"/>
      <w:jc w:val="center"/>
      <w:rPr>
        <w:b/>
      </w:rPr>
    </w:pPr>
    <w:r w:rsidRPr="003F7BCC">
      <w:rPr>
        <w:b/>
        <w:sz w:val="16"/>
        <w:szCs w:val="16"/>
      </w:rPr>
      <w:t>© Equator IT</w:t>
    </w:r>
    <w:r w:rsidRPr="00AC0E7E">
      <w:rPr>
        <w:b/>
        <w:bCs/>
        <w:sz w:val="12"/>
        <w:szCs w:val="12"/>
      </w:rPr>
      <w:t xml:space="preserve"> </w:t>
    </w:r>
    <w:r w:rsidR="00AC0E7E" w:rsidRPr="00AC0E7E">
      <w:rPr>
        <w:rFonts w:cs="Calibri"/>
        <w:b/>
        <w:bCs/>
        <w:sz w:val="16"/>
        <w:szCs w:val="16"/>
      </w:rPr>
      <w:fldChar w:fldCharType="begin"/>
    </w:r>
    <w:r w:rsidR="00AC0E7E" w:rsidRPr="00AC0E7E">
      <w:rPr>
        <w:rFonts w:cs="Calibri"/>
        <w:b/>
        <w:bCs/>
        <w:sz w:val="16"/>
        <w:szCs w:val="16"/>
      </w:rPr>
      <w:instrText xml:space="preserve"> DATE \@ "yyyy" </w:instrText>
    </w:r>
    <w:r w:rsidR="00AC0E7E" w:rsidRPr="00AC0E7E">
      <w:rPr>
        <w:rFonts w:cs="Calibri"/>
        <w:b/>
        <w:bCs/>
        <w:sz w:val="16"/>
        <w:szCs w:val="16"/>
      </w:rPr>
      <w:fldChar w:fldCharType="separate"/>
    </w:r>
    <w:r w:rsidR="0020342F">
      <w:rPr>
        <w:rFonts w:cs="Calibri"/>
        <w:b/>
        <w:bCs/>
        <w:noProof/>
        <w:sz w:val="16"/>
        <w:szCs w:val="16"/>
      </w:rPr>
      <w:t>2025</w:t>
    </w:r>
    <w:r w:rsidR="00AC0E7E" w:rsidRPr="00AC0E7E">
      <w:rPr>
        <w:rFonts w:cs="Calibri"/>
        <w:b/>
        <w:bCs/>
        <w:sz w:val="16"/>
        <w:szCs w:val="16"/>
      </w:rPr>
      <w:fldChar w:fldCharType="end"/>
    </w:r>
    <w:r w:rsidR="00AC0E7E" w:rsidRPr="00AC0E7E">
      <w:rPr>
        <w:rFonts w:cs="Calibri" w:hint="eastAsia"/>
        <w:b/>
        <w:bCs/>
        <w:sz w:val="16"/>
        <w:szCs w:val="16"/>
        <w:lang w:eastAsia="ko-KR"/>
      </w:rPr>
      <w:t xml:space="preserve"> </w:t>
    </w:r>
    <w:hyperlink r:id="rId1" w:history="1">
      <w:r w:rsidRPr="003F7BCC">
        <w:rPr>
          <w:rStyle w:val="Hyperlink"/>
          <w:b/>
          <w:sz w:val="16"/>
          <w:szCs w:val="16"/>
        </w:rPr>
        <w:t>http://www.equatorIT.com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4CCF" w14:textId="77777777" w:rsidR="00436D4C" w:rsidRDefault="00436D4C">
      <w:r>
        <w:separator/>
      </w:r>
    </w:p>
  </w:footnote>
  <w:footnote w:type="continuationSeparator" w:id="0">
    <w:p w14:paraId="4EE3E03B" w14:textId="77777777" w:rsidR="00436D4C" w:rsidRDefault="0043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4515" w14:textId="77777777" w:rsidR="00AD1AA7" w:rsidRPr="005D6070" w:rsidRDefault="0056088E" w:rsidP="005D607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509FD3" wp14:editId="41103832">
          <wp:simplePos x="0" y="0"/>
          <wp:positionH relativeFrom="column">
            <wp:posOffset>-4445</wp:posOffset>
          </wp:positionH>
          <wp:positionV relativeFrom="paragraph">
            <wp:posOffset>-266700</wp:posOffset>
          </wp:positionV>
          <wp:extent cx="2724150" cy="714375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1" behindDoc="1" locked="0" layoutInCell="1" allowOverlap="1" wp14:anchorId="2648A823" wp14:editId="560C44A8">
          <wp:simplePos x="0" y="0"/>
          <wp:positionH relativeFrom="column">
            <wp:posOffset>-560070</wp:posOffset>
          </wp:positionH>
          <wp:positionV relativeFrom="paragraph">
            <wp:posOffset>-457200</wp:posOffset>
          </wp:positionV>
          <wp:extent cx="7562850" cy="1066800"/>
          <wp:effectExtent l="0" t="0" r="0" b="0"/>
          <wp:wrapThrough wrapText="bothSides">
            <wp:wrapPolygon edited="0">
              <wp:start x="0" y="0"/>
              <wp:lineTo x="0" y="21214"/>
              <wp:lineTo x="21546" y="21214"/>
              <wp:lineTo x="2154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3FB0"/>
    <w:multiLevelType w:val="multilevel"/>
    <w:tmpl w:val="214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FEB"/>
    <w:multiLevelType w:val="multilevel"/>
    <w:tmpl w:val="074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54B36"/>
    <w:multiLevelType w:val="multilevel"/>
    <w:tmpl w:val="2B60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42EFA"/>
    <w:multiLevelType w:val="multilevel"/>
    <w:tmpl w:val="C0D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209353">
    <w:abstractNumId w:val="3"/>
  </w:num>
  <w:num w:numId="2" w16cid:durableId="1489396184">
    <w:abstractNumId w:val="0"/>
  </w:num>
  <w:num w:numId="3" w16cid:durableId="419910232">
    <w:abstractNumId w:val="1"/>
  </w:num>
  <w:num w:numId="4" w16cid:durableId="52239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F"/>
    <w:rsid w:val="000018CD"/>
    <w:rsid w:val="00002A6C"/>
    <w:rsid w:val="00026200"/>
    <w:rsid w:val="00050450"/>
    <w:rsid w:val="00075F74"/>
    <w:rsid w:val="00083C9A"/>
    <w:rsid w:val="000970FE"/>
    <w:rsid w:val="0009732E"/>
    <w:rsid w:val="000D3470"/>
    <w:rsid w:val="000E49EA"/>
    <w:rsid w:val="000F782C"/>
    <w:rsid w:val="00101BEB"/>
    <w:rsid w:val="00121CBA"/>
    <w:rsid w:val="00126D26"/>
    <w:rsid w:val="0013017A"/>
    <w:rsid w:val="00131397"/>
    <w:rsid w:val="001333AB"/>
    <w:rsid w:val="0014438C"/>
    <w:rsid w:val="001475E2"/>
    <w:rsid w:val="00147B8E"/>
    <w:rsid w:val="00150393"/>
    <w:rsid w:val="00184CF8"/>
    <w:rsid w:val="00191204"/>
    <w:rsid w:val="00193E2D"/>
    <w:rsid w:val="001A32AA"/>
    <w:rsid w:val="001C345E"/>
    <w:rsid w:val="001C578C"/>
    <w:rsid w:val="001D2155"/>
    <w:rsid w:val="001D63D3"/>
    <w:rsid w:val="001D70AB"/>
    <w:rsid w:val="001E2270"/>
    <w:rsid w:val="00202502"/>
    <w:rsid w:val="0020342F"/>
    <w:rsid w:val="002052D5"/>
    <w:rsid w:val="00216A95"/>
    <w:rsid w:val="00235160"/>
    <w:rsid w:val="00236E88"/>
    <w:rsid w:val="00241BB6"/>
    <w:rsid w:val="00246602"/>
    <w:rsid w:val="00257E0A"/>
    <w:rsid w:val="00271265"/>
    <w:rsid w:val="002720F5"/>
    <w:rsid w:val="00274670"/>
    <w:rsid w:val="00276E46"/>
    <w:rsid w:val="0028129D"/>
    <w:rsid w:val="00285EF4"/>
    <w:rsid w:val="00291E45"/>
    <w:rsid w:val="0029567D"/>
    <w:rsid w:val="002976AC"/>
    <w:rsid w:val="002A06AC"/>
    <w:rsid w:val="002A524E"/>
    <w:rsid w:val="002B7FDD"/>
    <w:rsid w:val="002C60B9"/>
    <w:rsid w:val="002D3A5F"/>
    <w:rsid w:val="002D5712"/>
    <w:rsid w:val="002F27B7"/>
    <w:rsid w:val="00300AD1"/>
    <w:rsid w:val="00315F65"/>
    <w:rsid w:val="00336878"/>
    <w:rsid w:val="0035265C"/>
    <w:rsid w:val="003568B0"/>
    <w:rsid w:val="00357461"/>
    <w:rsid w:val="0036464A"/>
    <w:rsid w:val="003701A8"/>
    <w:rsid w:val="0037281D"/>
    <w:rsid w:val="003902FF"/>
    <w:rsid w:val="00392BE8"/>
    <w:rsid w:val="003A5B8B"/>
    <w:rsid w:val="003B5A2C"/>
    <w:rsid w:val="003D23F2"/>
    <w:rsid w:val="003D52D4"/>
    <w:rsid w:val="003F01B2"/>
    <w:rsid w:val="003F3A32"/>
    <w:rsid w:val="003F69E1"/>
    <w:rsid w:val="003F7BCC"/>
    <w:rsid w:val="004057E2"/>
    <w:rsid w:val="004130D8"/>
    <w:rsid w:val="00422056"/>
    <w:rsid w:val="00430C8B"/>
    <w:rsid w:val="00434452"/>
    <w:rsid w:val="00434914"/>
    <w:rsid w:val="004359CF"/>
    <w:rsid w:val="00436D4C"/>
    <w:rsid w:val="0043736D"/>
    <w:rsid w:val="0044242B"/>
    <w:rsid w:val="00447713"/>
    <w:rsid w:val="004508BC"/>
    <w:rsid w:val="004523DF"/>
    <w:rsid w:val="00453891"/>
    <w:rsid w:val="00454783"/>
    <w:rsid w:val="00473742"/>
    <w:rsid w:val="0047431E"/>
    <w:rsid w:val="004A49C8"/>
    <w:rsid w:val="004A66D3"/>
    <w:rsid w:val="004D5CCF"/>
    <w:rsid w:val="004F6F6F"/>
    <w:rsid w:val="00504C1E"/>
    <w:rsid w:val="00517134"/>
    <w:rsid w:val="00522459"/>
    <w:rsid w:val="00524669"/>
    <w:rsid w:val="00524933"/>
    <w:rsid w:val="00526772"/>
    <w:rsid w:val="00530C4E"/>
    <w:rsid w:val="00531FCC"/>
    <w:rsid w:val="005335FA"/>
    <w:rsid w:val="0053395B"/>
    <w:rsid w:val="005540C5"/>
    <w:rsid w:val="0056088E"/>
    <w:rsid w:val="00564412"/>
    <w:rsid w:val="00581A12"/>
    <w:rsid w:val="0058769A"/>
    <w:rsid w:val="005A748C"/>
    <w:rsid w:val="005B00CF"/>
    <w:rsid w:val="005B1EB5"/>
    <w:rsid w:val="005C07B6"/>
    <w:rsid w:val="005C59EF"/>
    <w:rsid w:val="005D0BB6"/>
    <w:rsid w:val="005D6070"/>
    <w:rsid w:val="005D7CA8"/>
    <w:rsid w:val="005F3B47"/>
    <w:rsid w:val="00611A11"/>
    <w:rsid w:val="0061479D"/>
    <w:rsid w:val="00623FE0"/>
    <w:rsid w:val="00641DCF"/>
    <w:rsid w:val="00646E83"/>
    <w:rsid w:val="00662096"/>
    <w:rsid w:val="006637BF"/>
    <w:rsid w:val="00672A67"/>
    <w:rsid w:val="006740C7"/>
    <w:rsid w:val="00697561"/>
    <w:rsid w:val="006977EA"/>
    <w:rsid w:val="006A3E2F"/>
    <w:rsid w:val="006B2233"/>
    <w:rsid w:val="006B60F8"/>
    <w:rsid w:val="006C15B1"/>
    <w:rsid w:val="006C588A"/>
    <w:rsid w:val="006C5E05"/>
    <w:rsid w:val="006D1782"/>
    <w:rsid w:val="006D2562"/>
    <w:rsid w:val="006D55FF"/>
    <w:rsid w:val="006D5C5F"/>
    <w:rsid w:val="006E49A8"/>
    <w:rsid w:val="006F2599"/>
    <w:rsid w:val="00703700"/>
    <w:rsid w:val="00712C97"/>
    <w:rsid w:val="00713AE5"/>
    <w:rsid w:val="007322BB"/>
    <w:rsid w:val="007425E2"/>
    <w:rsid w:val="00742C60"/>
    <w:rsid w:val="00742D7D"/>
    <w:rsid w:val="00751487"/>
    <w:rsid w:val="00762542"/>
    <w:rsid w:val="00794B69"/>
    <w:rsid w:val="00794DA8"/>
    <w:rsid w:val="007A19C3"/>
    <w:rsid w:val="007A39EA"/>
    <w:rsid w:val="007A5003"/>
    <w:rsid w:val="007C1677"/>
    <w:rsid w:val="007C7999"/>
    <w:rsid w:val="007E1372"/>
    <w:rsid w:val="008106C3"/>
    <w:rsid w:val="008114F4"/>
    <w:rsid w:val="00813AE6"/>
    <w:rsid w:val="00820F77"/>
    <w:rsid w:val="008408D4"/>
    <w:rsid w:val="00856B1E"/>
    <w:rsid w:val="00865D01"/>
    <w:rsid w:val="008A72C9"/>
    <w:rsid w:val="008B224B"/>
    <w:rsid w:val="008B6E33"/>
    <w:rsid w:val="008C64F5"/>
    <w:rsid w:val="008D67C3"/>
    <w:rsid w:val="008E2087"/>
    <w:rsid w:val="008E2D90"/>
    <w:rsid w:val="008E5BF3"/>
    <w:rsid w:val="009363B7"/>
    <w:rsid w:val="009429D1"/>
    <w:rsid w:val="00944055"/>
    <w:rsid w:val="00955890"/>
    <w:rsid w:val="009622A1"/>
    <w:rsid w:val="009737E4"/>
    <w:rsid w:val="00977202"/>
    <w:rsid w:val="00984EA6"/>
    <w:rsid w:val="00987744"/>
    <w:rsid w:val="009A42DC"/>
    <w:rsid w:val="009B76F1"/>
    <w:rsid w:val="009E2EB1"/>
    <w:rsid w:val="009E47F6"/>
    <w:rsid w:val="009E6D1E"/>
    <w:rsid w:val="00A22460"/>
    <w:rsid w:val="00A23D7E"/>
    <w:rsid w:val="00A625D8"/>
    <w:rsid w:val="00A66472"/>
    <w:rsid w:val="00A70786"/>
    <w:rsid w:val="00A734AC"/>
    <w:rsid w:val="00A872BB"/>
    <w:rsid w:val="00A93B51"/>
    <w:rsid w:val="00AB1583"/>
    <w:rsid w:val="00AC0E7E"/>
    <w:rsid w:val="00AD1AA7"/>
    <w:rsid w:val="00AD4667"/>
    <w:rsid w:val="00AD6E6D"/>
    <w:rsid w:val="00AF26CD"/>
    <w:rsid w:val="00AF4FE3"/>
    <w:rsid w:val="00B06BC0"/>
    <w:rsid w:val="00B07D73"/>
    <w:rsid w:val="00B1585E"/>
    <w:rsid w:val="00B2311C"/>
    <w:rsid w:val="00B32265"/>
    <w:rsid w:val="00B358F4"/>
    <w:rsid w:val="00B4651D"/>
    <w:rsid w:val="00B46D81"/>
    <w:rsid w:val="00B57BEE"/>
    <w:rsid w:val="00B77EF9"/>
    <w:rsid w:val="00B81613"/>
    <w:rsid w:val="00B921BD"/>
    <w:rsid w:val="00BA1985"/>
    <w:rsid w:val="00BB336D"/>
    <w:rsid w:val="00BC08FE"/>
    <w:rsid w:val="00BC7C71"/>
    <w:rsid w:val="00BD0E7F"/>
    <w:rsid w:val="00BD117D"/>
    <w:rsid w:val="00BD5630"/>
    <w:rsid w:val="00BF3D00"/>
    <w:rsid w:val="00C000A9"/>
    <w:rsid w:val="00C0400C"/>
    <w:rsid w:val="00C41FBF"/>
    <w:rsid w:val="00C55958"/>
    <w:rsid w:val="00C6307F"/>
    <w:rsid w:val="00C632A5"/>
    <w:rsid w:val="00C66B0E"/>
    <w:rsid w:val="00CA60D2"/>
    <w:rsid w:val="00CB14BD"/>
    <w:rsid w:val="00CB30ED"/>
    <w:rsid w:val="00CC1C47"/>
    <w:rsid w:val="00CC2DCA"/>
    <w:rsid w:val="00CE4498"/>
    <w:rsid w:val="00CE5472"/>
    <w:rsid w:val="00CE6971"/>
    <w:rsid w:val="00CE7A02"/>
    <w:rsid w:val="00CF6E74"/>
    <w:rsid w:val="00D0263A"/>
    <w:rsid w:val="00D14EBD"/>
    <w:rsid w:val="00D17E79"/>
    <w:rsid w:val="00D2459A"/>
    <w:rsid w:val="00D400CB"/>
    <w:rsid w:val="00D45DD2"/>
    <w:rsid w:val="00D51EF3"/>
    <w:rsid w:val="00D55822"/>
    <w:rsid w:val="00D719A9"/>
    <w:rsid w:val="00D7697D"/>
    <w:rsid w:val="00D92B95"/>
    <w:rsid w:val="00D97FB5"/>
    <w:rsid w:val="00DA461B"/>
    <w:rsid w:val="00DB0A30"/>
    <w:rsid w:val="00DB67FF"/>
    <w:rsid w:val="00DC55AF"/>
    <w:rsid w:val="00DD28A1"/>
    <w:rsid w:val="00DD472F"/>
    <w:rsid w:val="00DD497E"/>
    <w:rsid w:val="00DD65CD"/>
    <w:rsid w:val="00DF32F2"/>
    <w:rsid w:val="00DF638E"/>
    <w:rsid w:val="00DF7395"/>
    <w:rsid w:val="00E077B6"/>
    <w:rsid w:val="00E15D2B"/>
    <w:rsid w:val="00E16DB4"/>
    <w:rsid w:val="00E4263F"/>
    <w:rsid w:val="00E577D1"/>
    <w:rsid w:val="00E752DD"/>
    <w:rsid w:val="00E867BD"/>
    <w:rsid w:val="00E875E1"/>
    <w:rsid w:val="00E933AD"/>
    <w:rsid w:val="00EA1BB6"/>
    <w:rsid w:val="00EB394E"/>
    <w:rsid w:val="00EB738F"/>
    <w:rsid w:val="00EC070F"/>
    <w:rsid w:val="00EC1CB7"/>
    <w:rsid w:val="00ED20C2"/>
    <w:rsid w:val="00ED72D1"/>
    <w:rsid w:val="00EE13DC"/>
    <w:rsid w:val="00EE2779"/>
    <w:rsid w:val="00EF140F"/>
    <w:rsid w:val="00F06441"/>
    <w:rsid w:val="00F20143"/>
    <w:rsid w:val="00F26ED6"/>
    <w:rsid w:val="00F27DDA"/>
    <w:rsid w:val="00F31F40"/>
    <w:rsid w:val="00F445A7"/>
    <w:rsid w:val="00F44A9F"/>
    <w:rsid w:val="00F45D0F"/>
    <w:rsid w:val="00F46BE7"/>
    <w:rsid w:val="00F547CA"/>
    <w:rsid w:val="00F66A19"/>
    <w:rsid w:val="00F72429"/>
    <w:rsid w:val="00F8715F"/>
    <w:rsid w:val="00F94AF0"/>
    <w:rsid w:val="00FA0536"/>
    <w:rsid w:val="00FA147C"/>
    <w:rsid w:val="00FB22C1"/>
    <w:rsid w:val="00FB2A9A"/>
    <w:rsid w:val="00FB6A02"/>
    <w:rsid w:val="00FC054F"/>
    <w:rsid w:val="00FC487D"/>
    <w:rsid w:val="00FE734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410C6"/>
  <w15:chartTrackingRefBased/>
  <w15:docId w15:val="{EE31C01E-3AB1-40C0-B7C7-EF83594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999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F26E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3017A"/>
    <w:pPr>
      <w:tabs>
        <w:tab w:val="left" w:pos="5040"/>
      </w:tabs>
      <w:jc w:val="center"/>
    </w:pPr>
    <w:rPr>
      <w:b/>
      <w:sz w:val="32"/>
    </w:rPr>
  </w:style>
  <w:style w:type="character" w:customStyle="1" w:styleId="HeaderChar">
    <w:name w:val="Header Char"/>
    <w:link w:val="Header"/>
    <w:rsid w:val="00F06441"/>
    <w:rPr>
      <w:sz w:val="22"/>
      <w:lang w:val="en-US" w:eastAsia="en-US"/>
    </w:rPr>
  </w:style>
  <w:style w:type="paragraph" w:styleId="NoSpacing">
    <w:name w:val="No Spacing"/>
    <w:uiPriority w:val="1"/>
    <w:qFormat/>
    <w:rsid w:val="005D6070"/>
    <w:rPr>
      <w:rFonts w:ascii="Aptos" w:eastAsia="Aptos" w:hAnsi="Aptos"/>
      <w:color w:val="0E2841"/>
      <w:lang w:val="en-US" w:eastAsia="en-US"/>
    </w:rPr>
  </w:style>
  <w:style w:type="character" w:styleId="PlaceholderText">
    <w:name w:val="Placeholder Text"/>
    <w:uiPriority w:val="99"/>
    <w:semiHidden/>
    <w:rsid w:val="006A3E2F"/>
    <w:rPr>
      <w:color w:val="666666"/>
    </w:rPr>
  </w:style>
  <w:style w:type="table" w:styleId="TableGrid">
    <w:name w:val="Table Grid"/>
    <w:basedOn w:val="TableNormal"/>
    <w:rsid w:val="00DA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F6E74"/>
    <w:rPr>
      <w:b/>
      <w:bCs/>
    </w:rPr>
  </w:style>
  <w:style w:type="table" w:styleId="TableGridLight">
    <w:name w:val="Grid Table Light"/>
    <w:basedOn w:val="TableNormal"/>
    <w:uiPriority w:val="40"/>
    <w:rsid w:val="00DD65C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300AD1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TitleChar">
    <w:name w:val="Title Char"/>
    <w:link w:val="Title"/>
    <w:rsid w:val="00B1585E"/>
    <w:rPr>
      <w:b/>
      <w:sz w:val="32"/>
      <w:lang w:val="en-US" w:eastAsia="en-US"/>
    </w:rPr>
  </w:style>
  <w:style w:type="table" w:styleId="PlainTable5">
    <w:name w:val="Plain Table 5"/>
    <w:basedOn w:val="TableNormal"/>
    <w:uiPriority w:val="45"/>
    <w:rsid w:val="00DF638E"/>
    <w:tblPr>
      <w:tblStyleRowBandSize w:val="1"/>
      <w:tblStyleColBandSize w:val="1"/>
    </w:tblPr>
    <w:tblStylePr w:type="firstRow">
      <w:rPr>
        <w:rFonts w:ascii="Aptos Display" w:eastAsia="Malgun Gothic" w:hAnsi="Aptos Display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ptos Display" w:eastAsia="Malgun Gothic" w:hAnsi="Aptos Display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ptos Display" w:eastAsia="Malgun Gothic" w:hAnsi="Aptos Display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ptos Display" w:eastAsia="Malgun Gothic" w:hAnsi="Aptos Display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D57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235160"/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tor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rr\Downloads\agent_con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DA43-3A6D-42D1-858A-9DA4120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agent_contract_template.dotx</Template>
  <TotalTime>60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Equator IT LLC</vt:lpstr>
    </vt:vector>
  </TitlesOfParts>
  <Company>Equator IT LLC</Company>
  <LinksUpToDate>false</LinksUpToDate>
  <CharactersWithSpaces>1484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http://www.equatorit.com/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Equator IT LLC</dc:title>
  <dc:subject>Equator IT LLC</dc:subject>
  <dc:creator>SANTIAGO IBARRA CACERES</dc:creator>
  <cp:keywords/>
  <cp:lastModifiedBy>Ryan Lee</cp:lastModifiedBy>
  <cp:revision>21</cp:revision>
  <cp:lastPrinted>1997-08-22T01:48:00Z</cp:lastPrinted>
  <dcterms:created xsi:type="dcterms:W3CDTF">2024-10-23T03:27:00Z</dcterms:created>
  <dcterms:modified xsi:type="dcterms:W3CDTF">2025-06-23T22:56:00Z</dcterms:modified>
</cp:coreProperties>
</file>