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3DD9F" w14:textId="77777777" w:rsidR="003E3D92" w:rsidRDefault="003E3D92" w:rsidP="003E3D92">
      <w:pPr>
        <w:jc w:val="center"/>
        <w:rPr>
          <w:sz w:val="20"/>
          <w:szCs w:val="20"/>
        </w:rPr>
      </w:pPr>
    </w:p>
    <w:p w14:paraId="624E8415" w14:textId="61FAA9F0" w:rsidR="000572A8" w:rsidRDefault="003E3D92" w:rsidP="00683FBD">
      <w:pPr>
        <w:spacing w:line="360" w:lineRule="auto"/>
        <w:jc w:val="center"/>
        <w:rPr>
          <w:sz w:val="20"/>
          <w:szCs w:val="20"/>
        </w:rPr>
      </w:pPr>
      <w:r w:rsidRPr="00482C59">
        <w:rPr>
          <w:rFonts w:asciiTheme="majorHAnsi" w:hAnsiTheme="majorHAnsi" w:cs="Arial"/>
          <w:noProof/>
          <w:sz w:val="20"/>
          <w:szCs w:val="20"/>
          <w:lang w:eastAsia="ko-KR"/>
        </w:rPr>
        <w:drawing>
          <wp:inline distT="0" distB="0" distL="0" distR="0" wp14:anchorId="4FC01A1B" wp14:editId="1AF7B14E">
            <wp:extent cx="683288" cy="184266"/>
            <wp:effectExtent l="0" t="0" r="2540" b="6350"/>
            <wp:docPr id="2012635103" name="Picture 1" descr="A blue text on a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844296" name="Picture 1" descr="A blue text on a black backgroun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752" cy="20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3"/>
      </w:tblGrid>
      <w:tr w:rsidR="003E3D92" w14:paraId="778E9142" w14:textId="77777777" w:rsidTr="005C055E">
        <w:trPr>
          <w:trHeight w:val="2049"/>
          <w:jc w:val="center"/>
        </w:trPr>
        <w:tc>
          <w:tcPr>
            <w:tcW w:w="2773" w:type="dxa"/>
            <w:vAlign w:val="center"/>
          </w:tcPr>
          <w:p w14:paraId="22BE3F49" w14:textId="79D0922B" w:rsidR="003E3D92" w:rsidRPr="003E3D92" w:rsidRDefault="003E3D92" w:rsidP="003E3D92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3E3D92">
              <w:rPr>
                <w:rFonts w:ascii="Noto Sans" w:hAnsi="Noto Sans" w:cs="Noto Sans"/>
                <w:sz w:val="12"/>
                <w:szCs w:val="12"/>
              </w:rPr>
              <w:fldChar w:fldCharType="begin"/>
            </w:r>
            <w:r w:rsidRPr="003E3D92">
              <w:rPr>
                <w:rFonts w:ascii="Noto Sans" w:hAnsi="Noto Sans" w:cs="Noto Sans"/>
                <w:sz w:val="12"/>
                <w:szCs w:val="12"/>
              </w:rPr>
              <w:instrText xml:space="preserve"> MERGEFIELD  "students-student_photo IMAGE </w:instrText>
            </w:r>
            <w:r w:rsidRPr="003E3D92">
              <w:rPr>
                <w:rFonts w:ascii="Noto Sans" w:hAnsi="Noto Sans" w:cs="Noto Sans"/>
                <w:sz w:val="12"/>
                <w:szCs w:val="12"/>
                <w:lang w:eastAsia="ko-KR"/>
              </w:rPr>
              <w:instrText>1</w:instrText>
            </w:r>
            <w:r w:rsidR="00BD3859">
              <w:rPr>
                <w:rFonts w:ascii="Noto Sans" w:hAnsi="Noto Sans" w:cs="Noto Sans" w:hint="eastAsia"/>
                <w:sz w:val="12"/>
                <w:szCs w:val="12"/>
                <w:lang w:eastAsia="ko-KR"/>
              </w:rPr>
              <w:instrText>2</w:instrText>
            </w:r>
            <w:r w:rsidRPr="003E3D92">
              <w:rPr>
                <w:rFonts w:ascii="Noto Sans" w:hAnsi="Noto Sans" w:cs="Noto Sans"/>
                <w:sz w:val="12"/>
                <w:szCs w:val="12"/>
                <w:lang w:eastAsia="ko-KR"/>
              </w:rPr>
              <w:instrText>0</w:instrText>
            </w:r>
            <w:r w:rsidRPr="003E3D92">
              <w:rPr>
                <w:rFonts w:ascii="Noto Sans" w:hAnsi="Noto Sans" w:cs="Noto Sans"/>
                <w:sz w:val="12"/>
                <w:szCs w:val="12"/>
              </w:rPr>
              <w:instrText xml:space="preserve">" </w:instrText>
            </w:r>
            <w:r w:rsidRPr="003E3D92">
              <w:rPr>
                <w:rFonts w:ascii="Noto Sans" w:hAnsi="Noto Sans" w:cs="Noto Sans"/>
                <w:sz w:val="12"/>
                <w:szCs w:val="12"/>
              </w:rPr>
              <w:fldChar w:fldCharType="separate"/>
            </w:r>
            <w:r w:rsidRPr="003E3D92">
              <w:rPr>
                <w:rFonts w:ascii="Noto Sans" w:hAnsi="Noto Sans" w:cs="Noto Sans"/>
                <w:noProof/>
                <w:sz w:val="12"/>
                <w:szCs w:val="12"/>
              </w:rPr>
              <w:t>«students-student_photo IMAGE 200»</w:t>
            </w:r>
            <w:r w:rsidRPr="003E3D92">
              <w:rPr>
                <w:rFonts w:ascii="Noto Sans" w:hAnsi="Noto Sans" w:cs="Noto Sans"/>
                <w:sz w:val="12"/>
                <w:szCs w:val="12"/>
              </w:rPr>
              <w:fldChar w:fldCharType="end"/>
            </w:r>
          </w:p>
        </w:tc>
      </w:tr>
      <w:tr w:rsidR="003E3D92" w14:paraId="25567930" w14:textId="77777777" w:rsidTr="005C055E">
        <w:trPr>
          <w:trHeight w:hRule="exact" w:val="567"/>
          <w:jc w:val="center"/>
        </w:trPr>
        <w:tc>
          <w:tcPr>
            <w:tcW w:w="2773" w:type="dxa"/>
            <w:vAlign w:val="center"/>
          </w:tcPr>
          <w:p w14:paraId="33678498" w14:textId="4F0CD55C" w:rsidR="003E3D92" w:rsidRPr="003E3D92" w:rsidRDefault="003E3D92" w:rsidP="00BA04EE">
            <w:pPr>
              <w:jc w:val="center"/>
              <w:rPr>
                <w:rFonts w:ascii="Noto Sans" w:hAnsi="Noto Sans" w:cs="Noto Sans"/>
                <w:spacing w:val="-6"/>
                <w:sz w:val="20"/>
                <w:szCs w:val="20"/>
              </w:rPr>
            </w:pPr>
            <w:r w:rsidRPr="00910A9D">
              <w:rPr>
                <w:rFonts w:ascii="Noto Sans" w:hAnsi="Noto Sans" w:cs="Noto Sans"/>
                <w:b/>
                <w:bCs/>
                <w:color w:val="0E2841" w:themeColor="text2"/>
                <w:spacing w:val="-6"/>
                <w:sz w:val="20"/>
                <w:szCs w:val="20"/>
              </w:rPr>
              <w:fldChar w:fldCharType="begin"/>
            </w:r>
            <w:r w:rsidRPr="00910A9D">
              <w:rPr>
                <w:rFonts w:ascii="Noto Sans" w:hAnsi="Noto Sans" w:cs="Noto Sans"/>
                <w:b/>
                <w:bCs/>
                <w:color w:val="0E2841" w:themeColor="text2"/>
                <w:spacing w:val="-6"/>
                <w:sz w:val="20"/>
                <w:szCs w:val="20"/>
                <w:lang w:eastAsia="ko-KR"/>
              </w:rPr>
              <w:instrText>MERGEFIELD students-first_name</w:instrText>
            </w:r>
            <w:r w:rsidRPr="00910A9D">
              <w:rPr>
                <w:rFonts w:ascii="Noto Sans" w:hAnsi="Noto Sans" w:cs="Noto Sans"/>
                <w:b/>
                <w:bCs/>
                <w:color w:val="0E2841" w:themeColor="text2"/>
                <w:spacing w:val="-6"/>
                <w:sz w:val="20"/>
                <w:szCs w:val="20"/>
              </w:rPr>
              <w:fldChar w:fldCharType="end"/>
            </w:r>
            <w:r w:rsidRPr="00910A9D">
              <w:rPr>
                <w:rFonts w:ascii="Noto Sans" w:hAnsi="Noto Sans" w:cs="Noto Sans"/>
                <w:b/>
                <w:bCs/>
                <w:color w:val="0E2841" w:themeColor="text2"/>
                <w:spacing w:val="-6"/>
                <w:sz w:val="20"/>
                <w:szCs w:val="20"/>
                <w:lang w:eastAsia="ko-KR"/>
              </w:rPr>
              <w:t xml:space="preserve"> </w:t>
            </w:r>
            <w:r w:rsidRPr="00910A9D">
              <w:rPr>
                <w:rFonts w:ascii="Noto Sans" w:hAnsi="Noto Sans" w:cs="Noto Sans"/>
                <w:b/>
                <w:bCs/>
                <w:color w:val="0E2841" w:themeColor="text2"/>
                <w:spacing w:val="-6"/>
                <w:sz w:val="20"/>
                <w:szCs w:val="20"/>
              </w:rPr>
              <w:fldChar w:fldCharType="begin"/>
            </w:r>
            <w:r w:rsidRPr="00910A9D">
              <w:rPr>
                <w:rFonts w:ascii="Noto Sans" w:hAnsi="Noto Sans" w:cs="Noto Sans"/>
                <w:b/>
                <w:bCs/>
                <w:color w:val="0E2841" w:themeColor="text2"/>
                <w:spacing w:val="-6"/>
                <w:sz w:val="20"/>
                <w:szCs w:val="20"/>
                <w:lang w:eastAsia="ko-KR"/>
              </w:rPr>
              <w:instrText>MERGEFIELD students-last_name</w:instrText>
            </w:r>
            <w:r w:rsidRPr="00910A9D">
              <w:rPr>
                <w:rFonts w:ascii="Noto Sans" w:hAnsi="Noto Sans" w:cs="Noto Sans"/>
                <w:b/>
                <w:bCs/>
                <w:color w:val="0E2841" w:themeColor="text2"/>
                <w:spacing w:val="-6"/>
                <w:sz w:val="20"/>
                <w:szCs w:val="20"/>
              </w:rPr>
              <w:fldChar w:fldCharType="end"/>
            </w:r>
          </w:p>
        </w:tc>
      </w:tr>
      <w:tr w:rsidR="00910A9D" w:rsidRPr="00910A9D" w14:paraId="55BAC953" w14:textId="77777777" w:rsidTr="005C055E">
        <w:trPr>
          <w:trHeight w:hRule="exact" w:val="283"/>
          <w:jc w:val="center"/>
        </w:trPr>
        <w:tc>
          <w:tcPr>
            <w:tcW w:w="2773" w:type="dxa"/>
            <w:vAlign w:val="center"/>
          </w:tcPr>
          <w:p w14:paraId="0173E23C" w14:textId="5E4BA80C" w:rsidR="003E3D92" w:rsidRPr="00910A9D" w:rsidRDefault="003E3D92" w:rsidP="00BA04EE">
            <w:pPr>
              <w:jc w:val="center"/>
              <w:rPr>
                <w:rFonts w:ascii="Noto Sans" w:hAnsi="Noto Sans" w:cs="Noto Sans"/>
                <w:color w:val="0E2841" w:themeColor="text2"/>
                <w:sz w:val="16"/>
                <w:szCs w:val="16"/>
              </w:rPr>
            </w:pPr>
            <w:r w:rsidRPr="00910A9D">
              <w:rPr>
                <w:rFonts w:ascii="Noto Sans" w:hAnsi="Noto Sans" w:cs="Noto Sans"/>
                <w:color w:val="0E2841" w:themeColor="text2"/>
                <w:sz w:val="16"/>
                <w:szCs w:val="16"/>
              </w:rPr>
              <w:fldChar w:fldCharType="begin"/>
            </w:r>
            <w:r w:rsidRPr="00910A9D">
              <w:rPr>
                <w:rFonts w:ascii="Noto Sans" w:hAnsi="Noto Sans" w:cs="Noto Sans"/>
                <w:color w:val="0E2841" w:themeColor="text2"/>
                <w:sz w:val="16"/>
                <w:szCs w:val="16"/>
                <w:lang w:eastAsia="ko-KR"/>
              </w:rPr>
              <w:instrText>MERGEFIELD students-student_number</w:instrText>
            </w:r>
            <w:r w:rsidRPr="00910A9D">
              <w:rPr>
                <w:rFonts w:ascii="Noto Sans" w:hAnsi="Noto Sans" w:cs="Noto Sans"/>
                <w:color w:val="0E2841" w:themeColor="text2"/>
                <w:sz w:val="16"/>
                <w:szCs w:val="16"/>
              </w:rPr>
              <w:fldChar w:fldCharType="end"/>
            </w:r>
          </w:p>
        </w:tc>
      </w:tr>
      <w:tr w:rsidR="00910A9D" w:rsidRPr="00910A9D" w14:paraId="61A41F24" w14:textId="77777777" w:rsidTr="005C055E">
        <w:trPr>
          <w:trHeight w:hRule="exact" w:val="227"/>
          <w:jc w:val="center"/>
        </w:trPr>
        <w:tc>
          <w:tcPr>
            <w:tcW w:w="2773" w:type="dxa"/>
            <w:vAlign w:val="center"/>
          </w:tcPr>
          <w:p w14:paraId="79CA5176" w14:textId="60412DDE" w:rsidR="003E3D92" w:rsidRPr="00910A9D" w:rsidRDefault="003E3D92" w:rsidP="00E501DA">
            <w:pPr>
              <w:jc w:val="center"/>
              <w:rPr>
                <w:rFonts w:ascii="Noto Sans" w:hAnsi="Noto Sans" w:cs="Noto Sans"/>
                <w:color w:val="0E2841" w:themeColor="text2"/>
                <w:sz w:val="14"/>
                <w:szCs w:val="14"/>
              </w:rPr>
            </w:pPr>
            <w:r w:rsidRPr="00910A9D">
              <w:rPr>
                <w:rFonts w:ascii="Noto Sans" w:hAnsi="Noto Sans" w:cs="Noto Sans"/>
                <w:color w:val="0E2841" w:themeColor="text2"/>
                <w:sz w:val="14"/>
                <w:szCs w:val="14"/>
              </w:rPr>
              <w:fldChar w:fldCharType="begin"/>
            </w:r>
            <w:r w:rsidRPr="00910A9D">
              <w:rPr>
                <w:rFonts w:ascii="Noto Sans" w:hAnsi="Noto Sans" w:cs="Noto Sans"/>
                <w:color w:val="0E2841" w:themeColor="text2"/>
                <w:sz w:val="14"/>
                <w:szCs w:val="14"/>
                <w:lang w:eastAsia="ko-KR"/>
              </w:rPr>
              <w:instrText>MERGEFIELD students-dob \@"dd/MM/yyyy"</w:instrText>
            </w:r>
            <w:r w:rsidRPr="00910A9D">
              <w:rPr>
                <w:rFonts w:ascii="Noto Sans" w:hAnsi="Noto Sans" w:cs="Noto Sans"/>
                <w:color w:val="0E2841" w:themeColor="text2"/>
                <w:sz w:val="14"/>
                <w:szCs w:val="14"/>
              </w:rPr>
              <w:fldChar w:fldCharType="end"/>
            </w:r>
          </w:p>
        </w:tc>
      </w:tr>
      <w:tr w:rsidR="00E501DA" w:rsidRPr="00910A9D" w14:paraId="542BF2D0" w14:textId="77777777" w:rsidTr="005C055E">
        <w:trPr>
          <w:trHeight w:hRule="exact" w:val="474"/>
          <w:jc w:val="center"/>
        </w:trPr>
        <w:tc>
          <w:tcPr>
            <w:tcW w:w="2773" w:type="dxa"/>
            <w:vAlign w:val="center"/>
          </w:tcPr>
          <w:p w14:paraId="3DA3E8EF" w14:textId="2098A4D1" w:rsidR="00E501DA" w:rsidRPr="00910A9D" w:rsidRDefault="00E501DA" w:rsidP="00E501DA">
            <w:pPr>
              <w:jc w:val="center"/>
              <w:rPr>
                <w:rFonts w:ascii="Noto Sans" w:hAnsi="Noto Sans" w:cs="Noto Sans"/>
                <w:color w:val="0E2841" w:themeColor="text2"/>
                <w:sz w:val="14"/>
                <w:szCs w:val="14"/>
              </w:rPr>
            </w:pPr>
            <w:r w:rsidRPr="00E501DA">
              <w:rPr>
                <w:rFonts w:ascii="Noto Sans" w:hAnsi="Noto Sans" w:cs="Noto Sans"/>
                <w:color w:val="0E2841" w:themeColor="text2"/>
                <w:sz w:val="10"/>
                <w:szCs w:val="10"/>
              </w:rPr>
              <w:fldChar w:fldCharType="begin"/>
            </w:r>
            <w:r w:rsidRPr="00E501DA">
              <w:rPr>
                <w:rFonts w:ascii="Noto Sans" w:hAnsi="Noto Sans" w:cs="Noto Sans"/>
                <w:color w:val="0E2841" w:themeColor="text2"/>
                <w:sz w:val="10"/>
                <w:szCs w:val="10"/>
                <w:lang w:eastAsia="ko-KR"/>
              </w:rPr>
              <w:instrText xml:space="preserve">MERGEFIELD </w:instrText>
            </w:r>
            <w:r>
              <w:rPr>
                <w:rFonts w:ascii="Noto Sans" w:hAnsi="Noto Sans" w:cs="Noto Sans" w:hint="eastAsia"/>
                <w:color w:val="0E2841" w:themeColor="text2"/>
                <w:sz w:val="10"/>
                <w:szCs w:val="10"/>
                <w:lang w:eastAsia="ko-KR"/>
              </w:rPr>
              <w:instrText>"</w:instrText>
            </w:r>
            <w:r w:rsidRPr="00E501DA">
              <w:rPr>
                <w:rFonts w:ascii="Noto Sans" w:hAnsi="Noto Sans" w:cs="Noto Sans"/>
                <w:color w:val="0E2841" w:themeColor="text2"/>
                <w:sz w:val="10"/>
                <w:szCs w:val="10"/>
                <w:lang w:eastAsia="ko-KR"/>
              </w:rPr>
              <w:instrText>students-student_number</w:instrText>
            </w:r>
            <w:r>
              <w:rPr>
                <w:rFonts w:ascii="Noto Sans" w:hAnsi="Noto Sans" w:cs="Noto Sans" w:hint="eastAsia"/>
                <w:color w:val="0E2841" w:themeColor="text2"/>
                <w:sz w:val="10"/>
                <w:szCs w:val="10"/>
                <w:lang w:eastAsia="ko-KR"/>
              </w:rPr>
              <w:instrText xml:space="preserve"> BARCODE WM"</w:instrText>
            </w:r>
            <w:r w:rsidRPr="00E501DA">
              <w:rPr>
                <w:rFonts w:ascii="Noto Sans" w:hAnsi="Noto Sans" w:cs="Noto Sans"/>
                <w:color w:val="0E2841" w:themeColor="text2"/>
                <w:sz w:val="10"/>
                <w:szCs w:val="10"/>
              </w:rPr>
              <w:fldChar w:fldCharType="end"/>
            </w:r>
          </w:p>
        </w:tc>
      </w:tr>
    </w:tbl>
    <w:p w14:paraId="1E2FF1E3" w14:textId="3F4317CB" w:rsidR="003E3D92" w:rsidRPr="00910A9D" w:rsidRDefault="00E501DA" w:rsidP="003E3D92">
      <w:pPr>
        <w:rPr>
          <w:rFonts w:ascii="Gill Sans MT" w:hAnsi="Gill Sans MT" w:cs="Arial"/>
          <w:color w:val="0E2841" w:themeColor="text2"/>
          <w:sz w:val="20"/>
          <w:szCs w:val="20"/>
          <w:lang w:eastAsia="ko-KR"/>
        </w:rPr>
      </w:pPr>
      <w:r w:rsidRPr="00910A9D">
        <w:rPr>
          <w:rFonts w:ascii="Gill Sans MT" w:hAnsi="Gill Sans MT" w:cs="Arial"/>
          <w:noProof/>
          <w:color w:val="0E2841" w:themeColor="text2"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4C29C79" wp14:editId="74F15FDF">
                <wp:simplePos x="0" y="0"/>
                <wp:positionH relativeFrom="column">
                  <wp:posOffset>54610</wp:posOffset>
                </wp:positionH>
                <wp:positionV relativeFrom="page">
                  <wp:posOffset>2809669</wp:posOffset>
                </wp:positionV>
                <wp:extent cx="1713865" cy="144145"/>
                <wp:effectExtent l="0" t="0" r="0" b="0"/>
                <wp:wrapNone/>
                <wp:docPr id="2107693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A26A8" w14:textId="3C9F33A6" w:rsidR="00572BF3" w:rsidRPr="00910A9D" w:rsidRDefault="00572BF3" w:rsidP="003E3D92">
                            <w:pPr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sz w:val="6"/>
                                <w:szCs w:val="6"/>
                              </w:rPr>
                            </w:pPr>
                            <w:r w:rsidRPr="00910A9D">
                              <w:rPr>
                                <w:rFonts w:ascii="Arial" w:hAnsi="Arial" w:cs="Arial"/>
                                <w:color w:val="7F7F7F" w:themeColor="text1" w:themeTint="80"/>
                                <w:sz w:val="6"/>
                                <w:szCs w:val="6"/>
                              </w:rPr>
                              <w:t>This student ID certifies that the student is currently enrolled at the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29C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3pt;margin-top:221.25pt;width:134.95pt;height:11.3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" filled="f" stroked="f">
                <v:textbox style="mso-fit-shape-to-text:t">
                  <w:txbxContent>
                    <w:p w14:paraId="077A26A8" w14:textId="3C9F33A6" w:rsidR="00572BF3" w:rsidRPr="00910A9D" w:rsidRDefault="00572BF3" w:rsidP="003E3D92">
                      <w:pPr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sz w:val="6"/>
                          <w:szCs w:val="6"/>
                        </w:rPr>
                      </w:pPr>
                      <w:r w:rsidRPr="00910A9D">
                        <w:rPr>
                          <w:rFonts w:ascii="Arial" w:hAnsi="Arial" w:cs="Arial"/>
                          <w:color w:val="7F7F7F" w:themeColor="text1" w:themeTint="80"/>
                          <w:sz w:val="6"/>
                          <w:szCs w:val="6"/>
                        </w:rPr>
                        <w:t>This student ID certifies that the student is currently enrolled at the school.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254BE2E" w14:textId="7A08D0E7" w:rsidR="003E3D92" w:rsidRDefault="003E3D92" w:rsidP="003E3D92">
      <w:pPr>
        <w:rPr>
          <w:rFonts w:ascii="Gill Sans MT" w:hAnsi="Gill Sans MT" w:cs="Arial"/>
          <w:sz w:val="20"/>
          <w:szCs w:val="20"/>
          <w:lang w:eastAsia="ko-KR"/>
        </w:rPr>
      </w:pPr>
    </w:p>
    <w:p w14:paraId="7F9AD07B" w14:textId="745E2858" w:rsidR="00FB5E9F" w:rsidRPr="00FB5E9F" w:rsidRDefault="003E3D92" w:rsidP="00C246D6">
      <w:pPr>
        <w:jc w:val="center"/>
        <w:rPr>
          <w:rFonts w:ascii="Gill Sans MT" w:hAnsi="Gill Sans MT" w:cs="Arial"/>
          <w:sz w:val="20"/>
          <w:szCs w:val="20"/>
          <w:lang w:eastAsia="ko-KR"/>
        </w:rPr>
      </w:pPr>
      <w:r w:rsidRPr="00482C59">
        <w:rPr>
          <w:rFonts w:asciiTheme="majorHAnsi" w:hAnsiTheme="majorHAnsi" w:cs="Arial"/>
          <w:noProof/>
          <w:sz w:val="20"/>
          <w:szCs w:val="20"/>
          <w:lang w:eastAsia="ko-KR"/>
        </w:rPr>
        <w:drawing>
          <wp:anchor distT="0" distB="0" distL="114300" distR="114300" simplePos="0" relativeHeight="251662336" behindDoc="0" locked="0" layoutInCell="1" allowOverlap="1" wp14:anchorId="6A4E6AC9" wp14:editId="16B0D521">
            <wp:simplePos x="459843" y="253706"/>
            <wp:positionH relativeFrom="margin">
              <wp:align>center</wp:align>
            </wp:positionH>
            <wp:positionV relativeFrom="margin">
              <wp:align>center</wp:align>
            </wp:positionV>
            <wp:extent cx="1234781" cy="332990"/>
            <wp:effectExtent l="0" t="0" r="3810" b="0"/>
            <wp:wrapSquare wrapText="bothSides"/>
            <wp:docPr id="188991753" name="Picture 1" descr="A blue text on a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844296" name="Picture 1" descr="A blue text on a black backgroun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781" cy="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5E9F" w:rsidRPr="00FB5E9F" w:rsidSect="00B34D23">
      <w:headerReference w:type="even" r:id="rId10"/>
      <w:headerReference w:type="default" r:id="rId11"/>
      <w:headerReference w:type="first" r:id="rId12"/>
      <w:pgSz w:w="3062" w:h="4876" w:code="170"/>
      <w:pgMar w:top="113" w:right="113" w:bottom="113" w:left="113" w:header="0" w:footer="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93B1D" w14:textId="77777777" w:rsidR="00F70A1E" w:rsidRDefault="00F70A1E" w:rsidP="00F80F22">
      <w:r>
        <w:separator/>
      </w:r>
    </w:p>
  </w:endnote>
  <w:endnote w:type="continuationSeparator" w:id="0">
    <w:p w14:paraId="2570F3E0" w14:textId="77777777" w:rsidR="00F70A1E" w:rsidRDefault="00F70A1E" w:rsidP="00F8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0DD9C" w14:textId="77777777" w:rsidR="00F70A1E" w:rsidRDefault="00F70A1E" w:rsidP="00F80F22">
      <w:r>
        <w:separator/>
      </w:r>
    </w:p>
  </w:footnote>
  <w:footnote w:type="continuationSeparator" w:id="0">
    <w:p w14:paraId="03ABBDA6" w14:textId="77777777" w:rsidR="00F70A1E" w:rsidRDefault="00F70A1E" w:rsidP="00F8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093AF" w14:textId="6A4DC71A" w:rsidR="00F80F22" w:rsidRDefault="00F80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ED5A" w14:textId="44DC1167" w:rsidR="00F80F22" w:rsidRPr="00482C59" w:rsidRDefault="00482C59" w:rsidP="00482C59">
    <w:pPr>
      <w:pStyle w:val="Header"/>
      <w:tabs>
        <w:tab w:val="clear" w:pos="4513"/>
        <w:tab w:val="clear" w:pos="9026"/>
        <w:tab w:val="left" w:pos="3405"/>
      </w:tabs>
      <w:rPr>
        <w:sz w:val="2"/>
        <w:szCs w:val="2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89F69" w14:textId="2C44E68F" w:rsidR="00F80F22" w:rsidRDefault="00F80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20099"/>
    <w:multiLevelType w:val="hybridMultilevel"/>
    <w:tmpl w:val="5DB20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31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1A"/>
    <w:rsid w:val="000572A8"/>
    <w:rsid w:val="000E346B"/>
    <w:rsid w:val="000F1BEC"/>
    <w:rsid w:val="001049BE"/>
    <w:rsid w:val="00122A74"/>
    <w:rsid w:val="00125630"/>
    <w:rsid w:val="00136E91"/>
    <w:rsid w:val="00151F88"/>
    <w:rsid w:val="001A505C"/>
    <w:rsid w:val="001B0A0D"/>
    <w:rsid w:val="001B472B"/>
    <w:rsid w:val="001E427B"/>
    <w:rsid w:val="001E7310"/>
    <w:rsid w:val="002043F8"/>
    <w:rsid w:val="00241CFA"/>
    <w:rsid w:val="00251021"/>
    <w:rsid w:val="00253288"/>
    <w:rsid w:val="002802DD"/>
    <w:rsid w:val="0028217D"/>
    <w:rsid w:val="00293794"/>
    <w:rsid w:val="002C0FFD"/>
    <w:rsid w:val="002F7A58"/>
    <w:rsid w:val="00310D6F"/>
    <w:rsid w:val="0036374A"/>
    <w:rsid w:val="003E3D92"/>
    <w:rsid w:val="0040684B"/>
    <w:rsid w:val="00425048"/>
    <w:rsid w:val="00482C59"/>
    <w:rsid w:val="004D1CC6"/>
    <w:rsid w:val="004D2886"/>
    <w:rsid w:val="005303B4"/>
    <w:rsid w:val="00572BF3"/>
    <w:rsid w:val="005A64B4"/>
    <w:rsid w:val="005B58B8"/>
    <w:rsid w:val="005C055E"/>
    <w:rsid w:val="005F5151"/>
    <w:rsid w:val="00620A1C"/>
    <w:rsid w:val="0063518D"/>
    <w:rsid w:val="006455B4"/>
    <w:rsid w:val="0064581E"/>
    <w:rsid w:val="0065132C"/>
    <w:rsid w:val="00683FBD"/>
    <w:rsid w:val="006A2A7E"/>
    <w:rsid w:val="006C01CE"/>
    <w:rsid w:val="006C7DB3"/>
    <w:rsid w:val="006F0D96"/>
    <w:rsid w:val="00711F61"/>
    <w:rsid w:val="00724D29"/>
    <w:rsid w:val="00784F3F"/>
    <w:rsid w:val="007957E6"/>
    <w:rsid w:val="00797137"/>
    <w:rsid w:val="007A2BD7"/>
    <w:rsid w:val="007F2F61"/>
    <w:rsid w:val="00817E46"/>
    <w:rsid w:val="0082570A"/>
    <w:rsid w:val="008925F5"/>
    <w:rsid w:val="008A3A10"/>
    <w:rsid w:val="008D05BE"/>
    <w:rsid w:val="00910A9D"/>
    <w:rsid w:val="009143BC"/>
    <w:rsid w:val="00922ED0"/>
    <w:rsid w:val="0097060E"/>
    <w:rsid w:val="0099253A"/>
    <w:rsid w:val="00A076D5"/>
    <w:rsid w:val="00A52AD5"/>
    <w:rsid w:val="00AA57F7"/>
    <w:rsid w:val="00AC797C"/>
    <w:rsid w:val="00B26004"/>
    <w:rsid w:val="00B34D23"/>
    <w:rsid w:val="00B508B6"/>
    <w:rsid w:val="00B803AB"/>
    <w:rsid w:val="00B86C91"/>
    <w:rsid w:val="00B90888"/>
    <w:rsid w:val="00BA04EE"/>
    <w:rsid w:val="00BA7074"/>
    <w:rsid w:val="00BB2BEB"/>
    <w:rsid w:val="00BB30F8"/>
    <w:rsid w:val="00BD3859"/>
    <w:rsid w:val="00BE3A84"/>
    <w:rsid w:val="00BF37ED"/>
    <w:rsid w:val="00C246D6"/>
    <w:rsid w:val="00C32442"/>
    <w:rsid w:val="00C41640"/>
    <w:rsid w:val="00C64188"/>
    <w:rsid w:val="00C8374E"/>
    <w:rsid w:val="00CA03E4"/>
    <w:rsid w:val="00CC4FD3"/>
    <w:rsid w:val="00CD211A"/>
    <w:rsid w:val="00CD3A31"/>
    <w:rsid w:val="00D9365E"/>
    <w:rsid w:val="00D93962"/>
    <w:rsid w:val="00DB4B45"/>
    <w:rsid w:val="00DE1993"/>
    <w:rsid w:val="00DE32B5"/>
    <w:rsid w:val="00DE7A11"/>
    <w:rsid w:val="00DF123F"/>
    <w:rsid w:val="00E0083A"/>
    <w:rsid w:val="00E166F5"/>
    <w:rsid w:val="00E501DA"/>
    <w:rsid w:val="00E520B4"/>
    <w:rsid w:val="00E95D53"/>
    <w:rsid w:val="00EE1B9C"/>
    <w:rsid w:val="00F4283F"/>
    <w:rsid w:val="00F42E28"/>
    <w:rsid w:val="00F46E71"/>
    <w:rsid w:val="00F52969"/>
    <w:rsid w:val="00F70974"/>
    <w:rsid w:val="00F70A1E"/>
    <w:rsid w:val="00F80F22"/>
    <w:rsid w:val="00F85CEF"/>
    <w:rsid w:val="00F8749A"/>
    <w:rsid w:val="00F95B7E"/>
    <w:rsid w:val="00F96AC8"/>
    <w:rsid w:val="00FA5ABA"/>
    <w:rsid w:val="00FB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67D5D9"/>
  <w15:chartTrackingRefBased/>
  <w15:docId w15:val="{6FF090D5-7B8A-46C6-9AEF-D7142B37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AU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01CE"/>
    <w:rPr>
      <w:color w:val="0000FF"/>
      <w:u w:val="single"/>
    </w:rPr>
  </w:style>
  <w:style w:type="paragraph" w:styleId="BalloonText">
    <w:name w:val="Balloon Text"/>
    <w:basedOn w:val="Normal"/>
    <w:semiHidden/>
    <w:rsid w:val="007971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048"/>
    <w:pPr>
      <w:ind w:left="720"/>
      <w:contextualSpacing/>
    </w:pPr>
  </w:style>
  <w:style w:type="paragraph" w:styleId="Header">
    <w:name w:val="header"/>
    <w:basedOn w:val="Normal"/>
    <w:link w:val="HeaderChar"/>
    <w:rsid w:val="00F80F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0F2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80F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0F22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12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de\OneDrive\Documents\eBECAS\Sample%20Word%20Templates%20-%20Classic\DemoPhot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6DC60-F29B-476A-89CB-DE005987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DemoPhoto.dot</Template>
  <TotalTime>42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IH Sydney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Ryan Lee</dc:creator>
  <cp:keywords/>
  <cp:lastModifiedBy>Ryan Lee</cp:lastModifiedBy>
  <cp:revision>16</cp:revision>
  <cp:lastPrinted>2009-08-12T04:33:00Z</cp:lastPrinted>
  <dcterms:created xsi:type="dcterms:W3CDTF">2025-05-30T07:25:00Z</dcterms:created>
  <dcterms:modified xsi:type="dcterms:W3CDTF">2025-09-12T03:40:00Z</dcterms:modified>
</cp:coreProperties>
</file>