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66F1" w14:textId="77777777" w:rsidR="002043F8" w:rsidRPr="002043F8" w:rsidRDefault="002043F8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2328"/>
      </w:tblGrid>
      <w:tr w:rsidR="009143BC" w14:paraId="7DA53B09" w14:textId="77777777" w:rsidTr="008D05BE">
        <w:trPr>
          <w:cantSplit/>
          <w:trHeight w:val="877"/>
          <w:jc w:val="center"/>
        </w:trPr>
        <w:tc>
          <w:tcPr>
            <w:tcW w:w="2172" w:type="dxa"/>
            <w:vMerge w:val="restart"/>
            <w:vAlign w:val="center"/>
          </w:tcPr>
          <w:p w14:paraId="1FE39E7A" w14:textId="1A2C857C" w:rsidR="009143BC" w:rsidRPr="009143BC" w:rsidRDefault="009143BC" w:rsidP="009143BC">
            <w:pPr>
              <w:jc w:val="center"/>
            </w:pPr>
            <w:r w:rsidRPr="00BF37E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Pr="00BF37ED">
              <w:rPr>
                <w:rFonts w:ascii="Arial" w:hAnsi="Arial" w:cs="Arial"/>
                <w:sz w:val="12"/>
                <w:szCs w:val="12"/>
              </w:rPr>
              <w:instrText xml:space="preserve"> MERGEFIELD  "students-student_photo IMAGE </w:instrText>
            </w:r>
            <w:r w:rsidR="008925F5">
              <w:rPr>
                <w:rFonts w:ascii="Arial" w:hAnsi="Arial" w:cs="Arial" w:hint="eastAsia"/>
                <w:sz w:val="12"/>
                <w:szCs w:val="12"/>
                <w:lang w:eastAsia="ko-KR"/>
              </w:rPr>
              <w:instrText>1</w:instrText>
            </w:r>
            <w:r w:rsidR="00BA7074">
              <w:rPr>
                <w:rFonts w:ascii="Arial" w:hAnsi="Arial" w:cs="Arial" w:hint="eastAsia"/>
                <w:sz w:val="12"/>
                <w:szCs w:val="12"/>
                <w:lang w:eastAsia="ko-KR"/>
              </w:rPr>
              <w:instrText>0</w:instrText>
            </w:r>
            <w:r w:rsidR="007F2F61">
              <w:rPr>
                <w:rFonts w:ascii="Arial" w:hAnsi="Arial" w:cs="Arial" w:hint="eastAsia"/>
                <w:sz w:val="12"/>
                <w:szCs w:val="12"/>
                <w:lang w:eastAsia="ko-KR"/>
              </w:rPr>
              <w:instrText>0</w:instrText>
            </w:r>
            <w:r w:rsidRPr="00BF37ED">
              <w:rPr>
                <w:rFonts w:ascii="Arial" w:hAnsi="Arial" w:cs="Arial"/>
                <w:sz w:val="12"/>
                <w:szCs w:val="12"/>
              </w:rPr>
              <w:instrText xml:space="preserve">" </w:instrText>
            </w:r>
            <w:r w:rsidRPr="00BF37ED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BF37ED">
              <w:rPr>
                <w:rFonts w:ascii="Arial" w:hAnsi="Arial" w:cs="Arial"/>
                <w:noProof/>
                <w:sz w:val="12"/>
                <w:szCs w:val="12"/>
              </w:rPr>
              <w:t>«students-student_photo IMAGE 200»</w:t>
            </w:r>
            <w:r w:rsidRPr="00BF37E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328" w:type="dxa"/>
            <w:vAlign w:val="center"/>
          </w:tcPr>
          <w:p w14:paraId="5D1EB226" w14:textId="40DAAB1F" w:rsidR="009143BC" w:rsidRPr="00482C59" w:rsidRDefault="009143BC" w:rsidP="00572BF3">
            <w:pPr>
              <w:jc w:val="right"/>
              <w:rPr>
                <w:rFonts w:asciiTheme="majorHAnsi" w:hAnsiTheme="majorHAnsi" w:cs="Arial"/>
                <w:sz w:val="20"/>
                <w:szCs w:val="20"/>
                <w:lang w:eastAsia="ko-KR"/>
              </w:rPr>
            </w:pPr>
            <w:r w:rsidRPr="00482C59">
              <w:rPr>
                <w:rFonts w:asciiTheme="majorHAnsi" w:hAnsiTheme="majorHAnsi" w:cs="Arial"/>
                <w:noProof/>
                <w:sz w:val="20"/>
                <w:szCs w:val="20"/>
                <w:lang w:eastAsia="ko-KR"/>
              </w:rPr>
              <w:drawing>
                <wp:inline distT="0" distB="0" distL="0" distR="0" wp14:anchorId="3C89C1A2" wp14:editId="112E3B2D">
                  <wp:extent cx="1320710" cy="356162"/>
                  <wp:effectExtent l="0" t="0" r="0" b="6350"/>
                  <wp:docPr id="783844296" name="Picture 1" descr="A blue text on a black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44296" name="Picture 1" descr="A blue text on a black backgroun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050" cy="383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3BC" w14:paraId="325C0F38" w14:textId="77777777" w:rsidTr="008D05BE">
        <w:trPr>
          <w:cantSplit/>
          <w:trHeight w:val="148"/>
          <w:jc w:val="center"/>
        </w:trPr>
        <w:tc>
          <w:tcPr>
            <w:tcW w:w="2172" w:type="dxa"/>
            <w:vMerge/>
          </w:tcPr>
          <w:p w14:paraId="0A0AF2BF" w14:textId="77777777" w:rsidR="009143BC" w:rsidRPr="00253288" w:rsidRDefault="009143BC" w:rsidP="00572BF3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u w:val="single"/>
                <w:lang w:eastAsia="ko-KR"/>
              </w:rPr>
            </w:pPr>
          </w:p>
        </w:tc>
        <w:tc>
          <w:tcPr>
            <w:tcW w:w="2328" w:type="dxa"/>
            <w:vAlign w:val="center"/>
          </w:tcPr>
          <w:p w14:paraId="37DD110B" w14:textId="7A437C78" w:rsidR="009143BC" w:rsidRPr="00253288" w:rsidRDefault="009143BC" w:rsidP="00572BF3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u w:val="single"/>
                <w:lang w:eastAsia="ko-KR"/>
              </w:rPr>
            </w:pPr>
          </w:p>
          <w:p w14:paraId="41353C6E" w14:textId="22D09B28" w:rsidR="009143BC" w:rsidRPr="00253288" w:rsidRDefault="009143BC" w:rsidP="00572B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eastAsia="ko-KR"/>
              </w:rPr>
            </w:pPr>
            <w:r w:rsidRPr="00572BF3">
              <w:rPr>
                <w:rFonts w:ascii="Arial" w:hAnsi="Arial" w:cs="Arial"/>
                <w:b/>
                <w:bCs/>
                <w:sz w:val="8"/>
                <w:szCs w:val="8"/>
                <w:u w:val="single"/>
                <w:lang w:eastAsia="ko-KR"/>
              </w:rPr>
              <w:t>NAME</w:t>
            </w:r>
          </w:p>
        </w:tc>
      </w:tr>
      <w:tr w:rsidR="009143BC" w14:paraId="126B5A52" w14:textId="77777777" w:rsidTr="008D05BE">
        <w:trPr>
          <w:cantSplit/>
          <w:trHeight w:hRule="exact" w:val="263"/>
          <w:jc w:val="center"/>
        </w:trPr>
        <w:tc>
          <w:tcPr>
            <w:tcW w:w="2172" w:type="dxa"/>
            <w:vMerge/>
          </w:tcPr>
          <w:p w14:paraId="1F2ECC83" w14:textId="77777777" w:rsidR="009143BC" w:rsidRPr="00253288" w:rsidRDefault="009143BC" w:rsidP="00572B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28" w:type="dxa"/>
            <w:vAlign w:val="center"/>
          </w:tcPr>
          <w:p w14:paraId="49DBDAF2" w14:textId="610F3345" w:rsidR="009143BC" w:rsidRPr="00253288" w:rsidRDefault="009143BC" w:rsidP="00572BF3">
            <w:pPr>
              <w:jc w:val="right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253288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253288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</w:instrText>
            </w:r>
            <w:r w:rsidRPr="00253288">
              <w:rPr>
                <w:rFonts w:ascii="Arial" w:hAnsi="Arial" w:cs="Arial"/>
                <w:b/>
                <w:bCs/>
                <w:sz w:val="14"/>
                <w:szCs w:val="14"/>
                <w:lang w:eastAsia="ko-KR"/>
              </w:rPr>
              <w:instrText>MERGEFIELD students-first_name</w:instrText>
            </w:r>
            <w:r w:rsidRPr="00253288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</w:instrText>
            </w:r>
            <w:r w:rsidRPr="00253288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253288">
              <w:rPr>
                <w:rFonts w:ascii="Arial" w:hAnsi="Arial" w:cs="Arial"/>
                <w:b/>
                <w:bCs/>
                <w:sz w:val="14"/>
                <w:szCs w:val="14"/>
                <w:lang w:eastAsia="ko-KR"/>
              </w:rPr>
              <w:t xml:space="preserve"> </w:t>
            </w:r>
            <w:r w:rsidRPr="00253288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253288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</w:instrText>
            </w:r>
            <w:r w:rsidRPr="00253288">
              <w:rPr>
                <w:rFonts w:ascii="Arial" w:hAnsi="Arial" w:cs="Arial"/>
                <w:b/>
                <w:bCs/>
                <w:sz w:val="14"/>
                <w:szCs w:val="14"/>
                <w:lang w:eastAsia="ko-KR"/>
              </w:rPr>
              <w:instrText>MERGEFIELD students-last_name</w:instrText>
            </w:r>
            <w:r w:rsidRPr="00253288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</w:instrText>
            </w:r>
            <w:r w:rsidRPr="00253288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9143BC" w14:paraId="21AFBEF6" w14:textId="77777777" w:rsidTr="008D05BE">
        <w:trPr>
          <w:cantSplit/>
          <w:trHeight w:val="184"/>
          <w:jc w:val="center"/>
        </w:trPr>
        <w:tc>
          <w:tcPr>
            <w:tcW w:w="2172" w:type="dxa"/>
            <w:vMerge/>
          </w:tcPr>
          <w:p w14:paraId="0304F9F7" w14:textId="77777777" w:rsidR="009143BC" w:rsidRPr="00253288" w:rsidRDefault="009143BC" w:rsidP="00572BF3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u w:val="single"/>
                <w:lang w:eastAsia="ko-KR"/>
              </w:rPr>
            </w:pPr>
          </w:p>
        </w:tc>
        <w:tc>
          <w:tcPr>
            <w:tcW w:w="2328" w:type="dxa"/>
            <w:vAlign w:val="center"/>
          </w:tcPr>
          <w:p w14:paraId="5573560C" w14:textId="61688D63" w:rsidR="009143BC" w:rsidRPr="00253288" w:rsidRDefault="009143BC" w:rsidP="00572BF3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u w:val="single"/>
                <w:lang w:eastAsia="ko-KR"/>
              </w:rPr>
            </w:pPr>
          </w:p>
          <w:p w14:paraId="08BEFAFF" w14:textId="36E39FB9" w:rsidR="009143BC" w:rsidRPr="00253288" w:rsidRDefault="009143BC" w:rsidP="00572BF3">
            <w:pPr>
              <w:jc w:val="right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572BF3">
              <w:rPr>
                <w:rFonts w:ascii="Arial" w:hAnsi="Arial" w:cs="Arial"/>
                <w:b/>
                <w:bCs/>
                <w:sz w:val="8"/>
                <w:szCs w:val="8"/>
                <w:u w:val="single"/>
                <w:lang w:eastAsia="ko-KR"/>
              </w:rPr>
              <w:t>STUDENT NUMBER</w:t>
            </w:r>
          </w:p>
        </w:tc>
      </w:tr>
      <w:tr w:rsidR="009143BC" w14:paraId="2ECD77F3" w14:textId="77777777" w:rsidTr="008D05BE">
        <w:trPr>
          <w:cantSplit/>
          <w:trHeight w:hRule="exact" w:val="263"/>
          <w:jc w:val="center"/>
        </w:trPr>
        <w:tc>
          <w:tcPr>
            <w:tcW w:w="2172" w:type="dxa"/>
            <w:vMerge/>
          </w:tcPr>
          <w:p w14:paraId="313E2595" w14:textId="77777777" w:rsidR="009143BC" w:rsidRPr="00BF37ED" w:rsidRDefault="009143BC" w:rsidP="00572B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8" w:type="dxa"/>
            <w:vAlign w:val="center"/>
          </w:tcPr>
          <w:p w14:paraId="4FC7607D" w14:textId="70F63AE4" w:rsidR="009143BC" w:rsidRPr="00BF37ED" w:rsidRDefault="009143BC" w:rsidP="00572BF3">
            <w:pPr>
              <w:jc w:val="right"/>
              <w:rPr>
                <w:rFonts w:ascii="Arial" w:hAnsi="Arial" w:cs="Arial"/>
                <w:sz w:val="14"/>
                <w:szCs w:val="14"/>
                <w:lang w:eastAsia="ko-KR"/>
              </w:rPr>
            </w:pPr>
            <w:r w:rsidRPr="00BF37ED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BF37ED">
              <w:rPr>
                <w:rFonts w:ascii="Arial" w:hAnsi="Arial" w:cs="Arial"/>
                <w:sz w:val="14"/>
                <w:szCs w:val="14"/>
              </w:rPr>
              <w:instrText xml:space="preserve"> </w:instrText>
            </w:r>
            <w:r w:rsidRPr="00BF37ED">
              <w:rPr>
                <w:rFonts w:ascii="Arial" w:hAnsi="Arial" w:cs="Arial"/>
                <w:sz w:val="14"/>
                <w:szCs w:val="14"/>
                <w:lang w:eastAsia="ko-KR"/>
              </w:rPr>
              <w:instrText>MERGEFIELD students-student_number</w:instrText>
            </w:r>
            <w:r w:rsidRPr="00BF37ED">
              <w:rPr>
                <w:rFonts w:ascii="Arial" w:hAnsi="Arial" w:cs="Arial"/>
                <w:sz w:val="14"/>
                <w:szCs w:val="14"/>
              </w:rPr>
              <w:instrText xml:space="preserve"> </w:instrText>
            </w:r>
            <w:r w:rsidRPr="00BF37E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F37ED">
              <w:rPr>
                <w:rFonts w:ascii="Arial" w:hAnsi="Arial" w:cs="Arial"/>
                <w:sz w:val="14"/>
                <w:szCs w:val="14"/>
                <w:lang w:eastAsia="ko-KR"/>
              </w:rPr>
              <w:t xml:space="preserve">  </w:t>
            </w:r>
          </w:p>
        </w:tc>
      </w:tr>
      <w:tr w:rsidR="009143BC" w14:paraId="5E45CD26" w14:textId="77777777" w:rsidTr="008D05BE">
        <w:trPr>
          <w:cantSplit/>
          <w:trHeight w:val="103"/>
          <w:jc w:val="center"/>
        </w:trPr>
        <w:tc>
          <w:tcPr>
            <w:tcW w:w="2172" w:type="dxa"/>
            <w:vMerge/>
          </w:tcPr>
          <w:p w14:paraId="5317408B" w14:textId="77777777" w:rsidR="009143BC" w:rsidRPr="00253288" w:rsidRDefault="009143BC" w:rsidP="00572BF3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u w:val="single"/>
                <w:lang w:eastAsia="ko-KR"/>
              </w:rPr>
            </w:pPr>
          </w:p>
        </w:tc>
        <w:tc>
          <w:tcPr>
            <w:tcW w:w="2328" w:type="dxa"/>
            <w:vAlign w:val="center"/>
          </w:tcPr>
          <w:p w14:paraId="02DDF84D" w14:textId="38348D23" w:rsidR="009143BC" w:rsidRPr="00253288" w:rsidRDefault="009143BC" w:rsidP="00572BF3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u w:val="single"/>
                <w:lang w:eastAsia="ko-KR"/>
              </w:rPr>
            </w:pPr>
          </w:p>
          <w:p w14:paraId="015CC031" w14:textId="44B8DC08" w:rsidR="009143BC" w:rsidRPr="00253288" w:rsidRDefault="009143BC" w:rsidP="00572BF3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u w:val="single"/>
                <w:lang w:eastAsia="ko-KR"/>
              </w:rPr>
            </w:pPr>
            <w:r w:rsidRPr="00572BF3">
              <w:rPr>
                <w:rFonts w:ascii="Arial" w:hAnsi="Arial" w:cs="Arial"/>
                <w:b/>
                <w:bCs/>
                <w:sz w:val="8"/>
                <w:szCs w:val="8"/>
                <w:u w:val="single"/>
                <w:lang w:eastAsia="ko-KR"/>
              </w:rPr>
              <w:t>DATE OF BIRTH</w:t>
            </w:r>
          </w:p>
        </w:tc>
      </w:tr>
      <w:tr w:rsidR="009143BC" w14:paraId="023A239B" w14:textId="77777777" w:rsidTr="008D05BE">
        <w:trPr>
          <w:cantSplit/>
          <w:trHeight w:hRule="exact" w:val="263"/>
          <w:jc w:val="center"/>
        </w:trPr>
        <w:tc>
          <w:tcPr>
            <w:tcW w:w="2172" w:type="dxa"/>
            <w:vMerge/>
          </w:tcPr>
          <w:p w14:paraId="20DB8630" w14:textId="77777777" w:rsidR="009143BC" w:rsidRPr="00BF37ED" w:rsidRDefault="009143BC" w:rsidP="00572B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8" w:type="dxa"/>
            <w:vAlign w:val="center"/>
          </w:tcPr>
          <w:p w14:paraId="01F72B06" w14:textId="3E14039D" w:rsidR="009143BC" w:rsidRPr="00253288" w:rsidRDefault="009143BC" w:rsidP="00572BF3">
            <w:pPr>
              <w:jc w:val="right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BF37ED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BF37ED">
              <w:rPr>
                <w:rFonts w:ascii="Arial" w:hAnsi="Arial" w:cs="Arial"/>
                <w:sz w:val="14"/>
                <w:szCs w:val="14"/>
              </w:rPr>
              <w:instrText xml:space="preserve"> </w:instrText>
            </w:r>
            <w:r w:rsidRPr="00BF37ED">
              <w:rPr>
                <w:rFonts w:ascii="Arial" w:hAnsi="Arial" w:cs="Arial"/>
                <w:sz w:val="14"/>
                <w:szCs w:val="14"/>
                <w:lang w:eastAsia="ko-KR"/>
              </w:rPr>
              <w:instrText>MERGEFIELD students-dob \@"dd/MM/yyyy"</w:instrText>
            </w:r>
            <w:r w:rsidRPr="00BF37ED">
              <w:rPr>
                <w:rFonts w:ascii="Arial" w:hAnsi="Arial" w:cs="Arial"/>
                <w:sz w:val="14"/>
                <w:szCs w:val="14"/>
              </w:rPr>
              <w:instrText xml:space="preserve"> </w:instrText>
            </w:r>
            <w:r w:rsidRPr="00BF37E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14:paraId="2DF192A0" w14:textId="6759BCA2" w:rsidR="002043F8" w:rsidRDefault="002043F8" w:rsidP="00A076D5">
      <w:pPr>
        <w:rPr>
          <w:rFonts w:ascii="Gill Sans MT" w:hAnsi="Gill Sans MT" w:cs="Arial"/>
          <w:sz w:val="20"/>
          <w:szCs w:val="20"/>
          <w:lang w:eastAsia="ko-KR"/>
        </w:rPr>
      </w:pPr>
      <w:r w:rsidRPr="00572BF3">
        <w:rPr>
          <w:rFonts w:ascii="Gill Sans MT" w:hAnsi="Gill Sans MT" w:cs="Arial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C29C79" wp14:editId="00A9BAE1">
                <wp:simplePos x="0" y="0"/>
                <wp:positionH relativeFrom="column">
                  <wp:posOffset>25400</wp:posOffset>
                </wp:positionH>
                <wp:positionV relativeFrom="paragraph">
                  <wp:posOffset>74272</wp:posOffset>
                </wp:positionV>
                <wp:extent cx="1714224" cy="1404620"/>
                <wp:effectExtent l="0" t="0" r="0" b="0"/>
                <wp:wrapNone/>
                <wp:docPr id="2107693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22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A26A8" w14:textId="3C9F33A6" w:rsidR="00572BF3" w:rsidRPr="00572BF3" w:rsidRDefault="00572BF3" w:rsidP="002043F8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 w:rsidRPr="00572BF3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This student ID certifies that the student is currently enrolled at the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29C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5.85pt;width:13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" filled="f" stroked="f">
                <v:textbox style="mso-fit-shape-to-text:t">
                  <w:txbxContent>
                    <w:p w14:paraId="077A26A8" w14:textId="3C9F33A6" w:rsidR="00572BF3" w:rsidRPr="00572BF3" w:rsidRDefault="00572BF3" w:rsidP="002043F8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  <w:r w:rsidRPr="00572BF3">
                        <w:rPr>
                          <w:rFonts w:ascii="Arial" w:hAnsi="Arial" w:cs="Arial"/>
                          <w:sz w:val="6"/>
                          <w:szCs w:val="6"/>
                        </w:rPr>
                        <w:t>This student ID certifies that the student is currently enrolled at the school.</w:t>
                      </w:r>
                    </w:p>
                  </w:txbxContent>
                </v:textbox>
              </v:shape>
            </w:pict>
          </mc:Fallback>
        </mc:AlternateContent>
      </w:r>
    </w:p>
    <w:p w14:paraId="43E4F1BF" w14:textId="1C7FA13F" w:rsidR="002043F8" w:rsidRDefault="002043F8">
      <w:pPr>
        <w:rPr>
          <w:rFonts w:ascii="Gill Sans MT" w:hAnsi="Gill Sans MT" w:cs="Arial"/>
          <w:sz w:val="20"/>
          <w:szCs w:val="20"/>
          <w:lang w:eastAsia="ko-KR"/>
        </w:rPr>
      </w:pPr>
      <w:r>
        <w:rPr>
          <w:rFonts w:ascii="Gill Sans MT" w:hAnsi="Gill Sans MT" w:cs="Arial"/>
          <w:sz w:val="20"/>
          <w:szCs w:val="20"/>
          <w:lang w:eastAsia="ko-KR"/>
        </w:rPr>
        <w:br w:type="page"/>
      </w:r>
    </w:p>
    <w:p w14:paraId="7F9AD07B" w14:textId="57C370A5" w:rsidR="00FB5E9F" w:rsidRPr="00FB5E9F" w:rsidRDefault="00F95B7E" w:rsidP="00F95B7E">
      <w:pPr>
        <w:ind w:left="2552" w:hanging="2410"/>
        <w:rPr>
          <w:rFonts w:ascii="Gill Sans MT" w:hAnsi="Gill Sans MT" w:cs="Arial"/>
          <w:sz w:val="20"/>
          <w:szCs w:val="20"/>
          <w:lang w:eastAsia="ko-KR"/>
        </w:rPr>
      </w:pPr>
      <w:r w:rsidRPr="00482C59">
        <w:rPr>
          <w:rFonts w:asciiTheme="majorHAnsi" w:hAnsiTheme="majorHAnsi" w:cs="Arial"/>
          <w:noProof/>
          <w:sz w:val="20"/>
          <w:szCs w:val="20"/>
          <w:lang w:eastAsia="ko-KR"/>
        </w:rPr>
        <w:lastRenderedPageBreak/>
        <w:drawing>
          <wp:anchor distT="0" distB="0" distL="114300" distR="114300" simplePos="0" relativeHeight="251662336" behindDoc="0" locked="0" layoutInCell="1" allowOverlap="1" wp14:anchorId="7FC54521" wp14:editId="68B0AA2B">
            <wp:simplePos x="0" y="0"/>
            <wp:positionH relativeFrom="column">
              <wp:posOffset>732685</wp:posOffset>
            </wp:positionH>
            <wp:positionV relativeFrom="page">
              <wp:posOffset>835025</wp:posOffset>
            </wp:positionV>
            <wp:extent cx="1653392" cy="445358"/>
            <wp:effectExtent l="0" t="0" r="4445" b="0"/>
            <wp:wrapNone/>
            <wp:docPr id="477531216" name="Picture 1" descr="A blue text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844296" name="Picture 1" descr="A blue text on a black backgroun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392" cy="445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E9F" w:rsidRPr="00FB5E9F" w:rsidSect="00F95B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5194" w:h="3402" w:orient="landscape"/>
      <w:pgMar w:top="170" w:right="170" w:bottom="170" w:left="170" w:header="0" w:footer="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444A2" w14:textId="77777777" w:rsidR="00251021" w:rsidRDefault="00251021" w:rsidP="00F80F22">
      <w:r>
        <w:separator/>
      </w:r>
    </w:p>
  </w:endnote>
  <w:endnote w:type="continuationSeparator" w:id="0">
    <w:p w14:paraId="15D52E74" w14:textId="77777777" w:rsidR="00251021" w:rsidRDefault="00251021" w:rsidP="00F8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2969A" w14:textId="77777777" w:rsidR="00F80F22" w:rsidRDefault="00F80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74F2C" w14:textId="77777777" w:rsidR="00F80F22" w:rsidRPr="00482C59" w:rsidRDefault="00F80F22" w:rsidP="00482C5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CF9B" w14:textId="77777777" w:rsidR="00F80F22" w:rsidRDefault="00F80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E2E01" w14:textId="77777777" w:rsidR="00251021" w:rsidRDefault="00251021" w:rsidP="00F80F22">
      <w:r>
        <w:separator/>
      </w:r>
    </w:p>
  </w:footnote>
  <w:footnote w:type="continuationSeparator" w:id="0">
    <w:p w14:paraId="31C1DBDC" w14:textId="77777777" w:rsidR="00251021" w:rsidRDefault="00251021" w:rsidP="00F8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93AF" w14:textId="61A5F8B5" w:rsidR="00F80F22" w:rsidRDefault="00000000">
    <w:pPr>
      <w:pStyle w:val="Header"/>
    </w:pPr>
    <w:r>
      <w:rPr>
        <w:noProof/>
      </w:rPr>
      <w:pict w14:anchorId="374311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082657" o:spid="_x0000_s1032" type="#_x0000_t75" style="position:absolute;margin-left:0;margin-top:0;width:242.65pt;height:153.35pt;z-index:-251657216;mso-position-horizontal:center;mso-position-horizontal-relative:margin;mso-position-vertical:center;mso-position-vertical-relative:margin" o:allowincell="f">
          <v:imagedata r:id="rId1" o:title="Untitled design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ED5A" w14:textId="2DA66490" w:rsidR="00F80F22" w:rsidRPr="00482C59" w:rsidRDefault="00000000" w:rsidP="00482C59">
    <w:pPr>
      <w:pStyle w:val="Header"/>
      <w:tabs>
        <w:tab w:val="clear" w:pos="4513"/>
        <w:tab w:val="clear" w:pos="9026"/>
        <w:tab w:val="left" w:pos="3405"/>
      </w:tabs>
      <w:rPr>
        <w:sz w:val="2"/>
        <w:szCs w:val="2"/>
      </w:rPr>
    </w:pPr>
    <w:r>
      <w:rPr>
        <w:noProof/>
      </w:rPr>
      <w:pict w14:anchorId="20B5D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082658" o:spid="_x0000_s1033" type="#_x0000_t75" style="position:absolute;margin-left:0;margin-top:-1.15pt;width:242.65pt;height:153.35pt;z-index:-251656192;mso-position-horizontal-relative:margin;mso-position-vertical-relative:margin" o:allowincell="f">
          <v:imagedata r:id="rId1" o:title="Untitled design (3)"/>
          <w10:wrap anchorx="margin" anchory="margin"/>
        </v:shape>
      </w:pict>
    </w:r>
    <w:r w:rsidR="00482C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89F69" w14:textId="7323C0C7" w:rsidR="00F80F22" w:rsidRDefault="00000000">
    <w:pPr>
      <w:pStyle w:val="Header"/>
    </w:pPr>
    <w:r>
      <w:rPr>
        <w:noProof/>
      </w:rPr>
      <w:pict w14:anchorId="3DA799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082656" o:spid="_x0000_s1031" type="#_x0000_t75" style="position:absolute;margin-left:0;margin-top:0;width:242.65pt;height:153.35pt;z-index:-251658240;mso-position-horizontal:center;mso-position-horizontal-relative:margin;mso-position-vertical:center;mso-position-vertical-relative:margin" o:allowincell="f">
          <v:imagedata r:id="rId1" o:title="Untitled design 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20099"/>
    <w:multiLevelType w:val="hybridMultilevel"/>
    <w:tmpl w:val="5DB20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1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1A"/>
    <w:rsid w:val="000E346B"/>
    <w:rsid w:val="000F1BEC"/>
    <w:rsid w:val="001049BE"/>
    <w:rsid w:val="00122A74"/>
    <w:rsid w:val="00136E91"/>
    <w:rsid w:val="001A505C"/>
    <w:rsid w:val="001B0A0D"/>
    <w:rsid w:val="001B472B"/>
    <w:rsid w:val="001E427B"/>
    <w:rsid w:val="002043F8"/>
    <w:rsid w:val="00241CFA"/>
    <w:rsid w:val="00251021"/>
    <w:rsid w:val="00253288"/>
    <w:rsid w:val="0028217D"/>
    <w:rsid w:val="00293794"/>
    <w:rsid w:val="002C0FFD"/>
    <w:rsid w:val="002F7A58"/>
    <w:rsid w:val="00310D6F"/>
    <w:rsid w:val="0036374A"/>
    <w:rsid w:val="0040684B"/>
    <w:rsid w:val="00425048"/>
    <w:rsid w:val="00482C59"/>
    <w:rsid w:val="004D2886"/>
    <w:rsid w:val="005303B4"/>
    <w:rsid w:val="00572BF3"/>
    <w:rsid w:val="005A64B4"/>
    <w:rsid w:val="005B58B8"/>
    <w:rsid w:val="005F5151"/>
    <w:rsid w:val="006455B4"/>
    <w:rsid w:val="0065132C"/>
    <w:rsid w:val="006A2A7E"/>
    <w:rsid w:val="006C01CE"/>
    <w:rsid w:val="006C7DB3"/>
    <w:rsid w:val="006F0D96"/>
    <w:rsid w:val="00711F61"/>
    <w:rsid w:val="00724D29"/>
    <w:rsid w:val="00784F3F"/>
    <w:rsid w:val="00797137"/>
    <w:rsid w:val="007F2F61"/>
    <w:rsid w:val="00817E46"/>
    <w:rsid w:val="0082570A"/>
    <w:rsid w:val="008925F5"/>
    <w:rsid w:val="008A3A10"/>
    <w:rsid w:val="008D05BE"/>
    <w:rsid w:val="009143BC"/>
    <w:rsid w:val="00922ED0"/>
    <w:rsid w:val="0097060E"/>
    <w:rsid w:val="0099253A"/>
    <w:rsid w:val="00A076D5"/>
    <w:rsid w:val="00A52AD5"/>
    <w:rsid w:val="00AA57F7"/>
    <w:rsid w:val="00B26004"/>
    <w:rsid w:val="00B508B6"/>
    <w:rsid w:val="00B86C91"/>
    <w:rsid w:val="00B90888"/>
    <w:rsid w:val="00BA7074"/>
    <w:rsid w:val="00BB30F8"/>
    <w:rsid w:val="00BE3A84"/>
    <w:rsid w:val="00BF37ED"/>
    <w:rsid w:val="00C32442"/>
    <w:rsid w:val="00C41640"/>
    <w:rsid w:val="00C64188"/>
    <w:rsid w:val="00C8374E"/>
    <w:rsid w:val="00CA03E4"/>
    <w:rsid w:val="00CC4FD3"/>
    <w:rsid w:val="00CD211A"/>
    <w:rsid w:val="00CD3A31"/>
    <w:rsid w:val="00D93962"/>
    <w:rsid w:val="00DB4B45"/>
    <w:rsid w:val="00DE1993"/>
    <w:rsid w:val="00DE32B5"/>
    <w:rsid w:val="00DE7A11"/>
    <w:rsid w:val="00DF123F"/>
    <w:rsid w:val="00E0083A"/>
    <w:rsid w:val="00E166F5"/>
    <w:rsid w:val="00E520B4"/>
    <w:rsid w:val="00E95D53"/>
    <w:rsid w:val="00F4283F"/>
    <w:rsid w:val="00F42E28"/>
    <w:rsid w:val="00F46E71"/>
    <w:rsid w:val="00F70974"/>
    <w:rsid w:val="00F80F22"/>
    <w:rsid w:val="00F85CEF"/>
    <w:rsid w:val="00F8749A"/>
    <w:rsid w:val="00F95B7E"/>
    <w:rsid w:val="00F96AC8"/>
    <w:rsid w:val="00FA5ABA"/>
    <w:rsid w:val="00FB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7D5D9"/>
  <w15:chartTrackingRefBased/>
  <w15:docId w15:val="{6FF090D5-7B8A-46C6-9AEF-D7142B37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01CE"/>
    <w:rPr>
      <w:color w:val="0000FF"/>
      <w:u w:val="single"/>
    </w:rPr>
  </w:style>
  <w:style w:type="paragraph" w:styleId="BalloonText">
    <w:name w:val="Balloon Text"/>
    <w:basedOn w:val="Normal"/>
    <w:semiHidden/>
    <w:rsid w:val="00797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048"/>
    <w:pPr>
      <w:ind w:left="720"/>
      <w:contextualSpacing/>
    </w:pPr>
  </w:style>
  <w:style w:type="paragraph" w:styleId="Header">
    <w:name w:val="header"/>
    <w:basedOn w:val="Normal"/>
    <w:link w:val="HeaderChar"/>
    <w:rsid w:val="00F80F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0F2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80F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0F2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2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de\OneDrive\Documents\eBECAS\Sample%20Word%20Templates%20-%20Classic\DemoPho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DC60-F29B-476A-89CB-DE005987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DemoPhoto.dot</Template>
  <TotalTime>207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IH Sydney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Ryan Lee</dc:creator>
  <cp:keywords/>
  <cp:lastModifiedBy>Ryan Lee</cp:lastModifiedBy>
  <cp:revision>28</cp:revision>
  <cp:lastPrinted>2009-08-12T04:33:00Z</cp:lastPrinted>
  <dcterms:created xsi:type="dcterms:W3CDTF">2024-09-20T00:26:00Z</dcterms:created>
  <dcterms:modified xsi:type="dcterms:W3CDTF">2024-10-08T03:50:00Z</dcterms:modified>
</cp:coreProperties>
</file>