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2FCC" w14:textId="77777777" w:rsidR="00F26ED6" w:rsidRPr="00ED72D1" w:rsidRDefault="003F7BCC" w:rsidP="00504C1E">
      <w:pPr>
        <w:tabs>
          <w:tab w:val="left" w:pos="5040"/>
        </w:tabs>
        <w:jc w:val="center"/>
        <w:rPr>
          <w:rFonts w:ascii="Verdana" w:hAnsi="Verdana"/>
          <w:sz w:val="28"/>
          <w:szCs w:val="28"/>
        </w:rPr>
      </w:pPr>
      <w:r w:rsidRPr="00ED72D1">
        <w:rPr>
          <w:rFonts w:ascii="Verdana" w:hAnsi="Verdana"/>
          <w:sz w:val="28"/>
          <w:szCs w:val="28"/>
        </w:rPr>
        <w:t>Equator Information Technology</w:t>
      </w:r>
    </w:p>
    <w:p w14:paraId="18967E20" w14:textId="77777777" w:rsidR="00F26ED6" w:rsidRDefault="00F26ED6">
      <w:pPr>
        <w:tabs>
          <w:tab w:val="left" w:pos="5040"/>
        </w:tabs>
        <w:rPr>
          <w:b/>
          <w:sz w:val="20"/>
        </w:rPr>
      </w:pPr>
    </w:p>
    <w:p w14:paraId="6071635F" w14:textId="77777777" w:rsidR="0013017A" w:rsidRPr="00121CBA" w:rsidRDefault="001D63D3" w:rsidP="00121CBA">
      <w:pPr>
        <w:pStyle w:val="Title"/>
        <w:spacing w:line="360" w:lineRule="auto"/>
        <w:rPr>
          <w:rFonts w:ascii="Arial" w:hAnsi="Arial" w:cs="Arial"/>
          <w:sz w:val="40"/>
          <w:szCs w:val="40"/>
          <w:lang w:eastAsia="ko-KR"/>
        </w:rPr>
      </w:pPr>
      <w:r>
        <w:rPr>
          <w:rFonts w:ascii="Arial" w:hAnsi="Arial" w:cs="Arial" w:hint="eastAsia"/>
          <w:sz w:val="40"/>
          <w:szCs w:val="40"/>
          <w:lang w:eastAsia="ko-KR"/>
        </w:rPr>
        <w:t>EDUCATION AGEN</w:t>
      </w:r>
      <w:r w:rsidR="00193E2D">
        <w:rPr>
          <w:rFonts w:ascii="Arial" w:hAnsi="Arial" w:cs="Arial" w:hint="eastAsia"/>
          <w:sz w:val="40"/>
          <w:szCs w:val="40"/>
          <w:lang w:eastAsia="ko-KR"/>
        </w:rPr>
        <w:t>CY</w:t>
      </w:r>
      <w:r>
        <w:rPr>
          <w:rFonts w:ascii="Arial" w:hAnsi="Arial" w:cs="Arial" w:hint="eastAsia"/>
          <w:sz w:val="40"/>
          <w:szCs w:val="40"/>
          <w:lang w:eastAsia="ko-KR"/>
        </w:rPr>
        <w:t xml:space="preserve"> AGREEMENT</w:t>
      </w:r>
    </w:p>
    <w:p w14:paraId="78FE13DE" w14:textId="0B86AAA3" w:rsidR="00ED72D1" w:rsidRDefault="00ED72D1" w:rsidP="00EE13DC">
      <w:pPr>
        <w:jc w:val="center"/>
        <w:rPr>
          <w:rFonts w:cs="Calibri"/>
          <w:sz w:val="20"/>
        </w:rPr>
      </w:pPr>
      <w:r w:rsidRPr="0036464A">
        <w:rPr>
          <w:rFonts w:ascii="Verdana" w:hAnsi="Verdana" w:cs="Arial"/>
          <w:b/>
          <w:sz w:val="16"/>
          <w:szCs w:val="16"/>
        </w:rPr>
        <w:t>Date:</w:t>
      </w:r>
      <w:r w:rsidRPr="0036464A">
        <w:rPr>
          <w:rFonts w:ascii="Verdana" w:hAnsi="Verdana" w:cs="Arial"/>
          <w:sz w:val="16"/>
          <w:szCs w:val="16"/>
        </w:rPr>
        <w:t xml:space="preserve"> </w:t>
      </w:r>
      <w:r w:rsidR="004359CF">
        <w:rPr>
          <w:rFonts w:ascii="Arial" w:hAnsi="Arial" w:cs="Arial"/>
        </w:rPr>
        <w:fldChar w:fldCharType="begin"/>
      </w:r>
      <w:r w:rsidR="004359CF">
        <w:rPr>
          <w:rFonts w:ascii="Arial" w:hAnsi="Arial" w:cs="Arial"/>
        </w:rPr>
        <w:instrText xml:space="preserve"> DATE \@ "dddd, MMMM yyyy" </w:instrText>
      </w:r>
      <w:r w:rsidR="004359CF">
        <w:rPr>
          <w:rFonts w:ascii="Arial" w:hAnsi="Arial" w:cs="Arial"/>
        </w:rPr>
        <w:fldChar w:fldCharType="separate"/>
      </w:r>
      <w:r w:rsidR="00C46E62">
        <w:rPr>
          <w:rFonts w:ascii="Arial" w:hAnsi="Arial" w:cs="Arial"/>
          <w:noProof/>
        </w:rPr>
        <w:t>Tuesday, October 2024</w:t>
      </w:r>
      <w:r w:rsidR="004359CF">
        <w:rPr>
          <w:rFonts w:ascii="Arial" w:hAnsi="Arial" w:cs="Arial"/>
        </w:rPr>
        <w:fldChar w:fldCharType="end"/>
      </w:r>
    </w:p>
    <w:p w14:paraId="464D1C1E" w14:textId="77777777" w:rsidR="00300AD1" w:rsidRDefault="00300AD1" w:rsidP="00611A11">
      <w:pPr>
        <w:jc w:val="right"/>
        <w:rPr>
          <w:rFonts w:cs="Calibri"/>
          <w:sz w:val="20"/>
          <w:lang w:eastAsia="ko-KR"/>
        </w:rPr>
      </w:pPr>
    </w:p>
    <w:p w14:paraId="173C771A" w14:textId="77777777" w:rsidR="00611A11" w:rsidRPr="00611A11" w:rsidRDefault="00611A11" w:rsidP="00611A11">
      <w:pPr>
        <w:jc w:val="right"/>
        <w:rPr>
          <w:rFonts w:cs="Calibri"/>
          <w:sz w:val="20"/>
          <w:lang w:eastAsia="ko-KR"/>
        </w:rPr>
      </w:pPr>
    </w:p>
    <w:p w14:paraId="05B1EFE0" w14:textId="077AC159" w:rsidR="0013017A" w:rsidRDefault="00611A11" w:rsidP="0035265C">
      <w:pPr>
        <w:tabs>
          <w:tab w:val="left" w:pos="5040"/>
        </w:tabs>
        <w:spacing w:line="276" w:lineRule="auto"/>
        <w:rPr>
          <w:rFonts w:ascii="Arial" w:hAnsi="Arial" w:cs="Arial"/>
          <w:sz w:val="18"/>
          <w:szCs w:val="16"/>
        </w:rPr>
      </w:pPr>
      <w:r w:rsidRPr="009737E4">
        <w:rPr>
          <w:rFonts w:ascii="Roboto" w:hAnsi="Roboto" w:cs="Arial"/>
          <w:sz w:val="18"/>
          <w:szCs w:val="18"/>
          <w:lang w:eastAsia="ko-KR"/>
        </w:rPr>
        <w:t>Company Name</w:t>
      </w:r>
      <w:r w:rsidRPr="00FC054F">
        <w:rPr>
          <w:rFonts w:ascii="Roboto" w:hAnsi="Roboto" w:cs="Arial"/>
          <w:sz w:val="14"/>
          <w:szCs w:val="14"/>
          <w:lang w:eastAsia="ko-KR"/>
        </w:rPr>
        <w:t xml:space="preserve">: </w:t>
      </w:r>
      <w:bookmarkStart w:id="0" w:name="_Hlk172797255"/>
      <w:r w:rsidR="00235160">
        <w:fldChar w:fldCharType="begin"/>
      </w:r>
      <w:r w:rsidR="00235160">
        <w:instrText>MERGEFIELD agents-agent_legal_name</w:instrText>
      </w:r>
      <w:r w:rsidR="00235160">
        <w:fldChar w:fldCharType="separate"/>
      </w:r>
      <w:r w:rsidR="00235160">
        <w:t>«agents-agent_legal_name»</w:t>
      </w:r>
      <w:r w:rsidR="00235160">
        <w:fldChar w:fldCharType="end"/>
      </w:r>
    </w:p>
    <w:p w14:paraId="10DBA691" w14:textId="51DAE220" w:rsidR="00235160" w:rsidRDefault="00EB738F" w:rsidP="00235160">
      <w:r>
        <w:rPr>
          <w:rFonts w:ascii="Arial" w:hAnsi="Arial" w:cs="Arial"/>
          <w:sz w:val="18"/>
          <w:szCs w:val="16"/>
        </w:rPr>
        <w:t xml:space="preserve">ABN: </w:t>
      </w:r>
      <w:r w:rsidR="00235160">
        <w:fldChar w:fldCharType="begin"/>
      </w:r>
      <w:r w:rsidR="00235160">
        <w:instrText>MERGEFIELD agents-abn</w:instrText>
      </w:r>
      <w:r w:rsidR="00235160">
        <w:fldChar w:fldCharType="separate"/>
      </w:r>
      <w:r w:rsidR="00235160">
        <w:t>«agents-abn»</w:t>
      </w:r>
      <w:r w:rsidR="00235160">
        <w:fldChar w:fldCharType="end"/>
      </w:r>
    </w:p>
    <w:p w14:paraId="01D927FA" w14:textId="5AF5D746" w:rsidR="00EB738F" w:rsidRDefault="00EB738F" w:rsidP="0035265C">
      <w:pPr>
        <w:tabs>
          <w:tab w:val="left" w:pos="5040"/>
        </w:tabs>
        <w:spacing w:line="276" w:lineRule="auto"/>
        <w:rPr>
          <w:rFonts w:ascii="Arial" w:hAnsi="Arial" w:cs="Arial"/>
          <w:sz w:val="18"/>
          <w:szCs w:val="16"/>
        </w:rPr>
      </w:pPr>
    </w:p>
    <w:bookmarkEnd w:id="0"/>
    <w:p w14:paraId="2EB56769" w14:textId="77777777" w:rsidR="00AD4667" w:rsidRDefault="00AD4667" w:rsidP="0013017A">
      <w:pPr>
        <w:tabs>
          <w:tab w:val="left" w:pos="5040"/>
        </w:tabs>
        <w:rPr>
          <w:rFonts w:ascii="Verdana" w:hAnsi="Verdana" w:cs="Arial"/>
          <w:sz w:val="16"/>
          <w:szCs w:val="16"/>
          <w:lang w:eastAsia="ko-KR"/>
        </w:rPr>
      </w:pPr>
    </w:p>
    <w:p w14:paraId="1212E725" w14:textId="659EEF5D" w:rsidR="00193E2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This Agency Agreement ("Agreement") is made and entered into as of</w:t>
      </w:r>
      <w:r w:rsidR="004359CF">
        <w:rPr>
          <w:rFonts w:ascii="Roboto" w:hAnsi="Roboto" w:cs="Open Sans" w:hint="eastAsia"/>
          <w:color w:val="000000"/>
          <w:sz w:val="20"/>
          <w:lang w:val="en-AU" w:eastAsia="ko-KR"/>
        </w:rPr>
        <w:t xml:space="preserve"> </w:t>
      </w:r>
      <w:r w:rsidR="004359CF" w:rsidRPr="00EE13DC">
        <w:rPr>
          <w:rFonts w:ascii="Arial" w:hAnsi="Arial" w:cs="Arial"/>
          <w:b/>
          <w:bCs/>
        </w:rPr>
        <w:fldChar w:fldCharType="begin"/>
      </w:r>
      <w:r w:rsidR="004359CF" w:rsidRPr="00EE13DC">
        <w:rPr>
          <w:rFonts w:ascii="Arial" w:hAnsi="Arial" w:cs="Arial"/>
          <w:b/>
          <w:bCs/>
        </w:rPr>
        <w:instrText xml:space="preserve"> DATE \@ "dddd, MMMM yyyy" </w:instrText>
      </w:r>
      <w:r w:rsidR="004359CF" w:rsidRPr="00EE13DC">
        <w:rPr>
          <w:rFonts w:ascii="Arial" w:hAnsi="Arial" w:cs="Arial"/>
          <w:b/>
          <w:bCs/>
        </w:rPr>
        <w:fldChar w:fldCharType="separate"/>
      </w:r>
      <w:r w:rsidR="00C46E62">
        <w:rPr>
          <w:rFonts w:ascii="Arial" w:hAnsi="Arial" w:cs="Arial"/>
          <w:b/>
          <w:bCs/>
          <w:noProof/>
        </w:rPr>
        <w:t>Tuesday, October 2024</w:t>
      </w:r>
      <w:r w:rsidR="004359CF" w:rsidRPr="00EE13DC">
        <w:rPr>
          <w:rFonts w:ascii="Arial" w:hAnsi="Arial" w:cs="Arial"/>
          <w:b/>
          <w:bCs/>
        </w:rPr>
        <w:fldChar w:fldCharType="end"/>
      </w:r>
      <w:r w:rsidR="00FC054F" w:rsidRPr="00FC054F">
        <w:rPr>
          <w:rFonts w:ascii="Arial" w:hAnsi="Arial" w:cs="Arial" w:hint="eastAsia"/>
          <w:sz w:val="20"/>
          <w:lang w:eastAsia="ko-KR"/>
        </w:rPr>
        <w:t>,</w:t>
      </w:r>
      <w:r>
        <w:rPr>
          <w:rFonts w:ascii="Roboto" w:hAnsi="Roboto" w:cs="Open Sans"/>
          <w:color w:val="000000"/>
          <w:sz w:val="20"/>
          <w:lang w:val="en-AU" w:eastAsia="ko-KR"/>
        </w:rPr>
        <w:t xml:space="preserve"> between Equator IT College ("College")</w:t>
      </w:r>
      <w:r w:rsidR="00EE13DC">
        <w:rPr>
          <w:rFonts w:ascii="Roboto" w:hAnsi="Roboto" w:cs="Open Sans"/>
          <w:color w:val="000000"/>
          <w:sz w:val="20"/>
          <w:lang w:val="en-AU" w:eastAsia="ko-KR"/>
        </w:rPr>
        <w:t xml:space="preserve"> and</w:t>
      </w:r>
      <w:r>
        <w:rPr>
          <w:rFonts w:ascii="Roboto" w:hAnsi="Roboto" w:cs="Open Sans"/>
          <w:color w:val="000000"/>
          <w:sz w:val="20"/>
          <w:lang w:val="en-AU" w:eastAsia="ko-KR"/>
        </w:rPr>
        <w:t xml:space="preserve"> </w:t>
      </w:r>
      <w:r w:rsidR="00235160">
        <w:fldChar w:fldCharType="begin"/>
      </w:r>
      <w:r w:rsidR="00235160">
        <w:instrText>MERGEFIELD agents-agent_legal_name</w:instrText>
      </w:r>
      <w:r w:rsidR="00235160">
        <w:fldChar w:fldCharType="separate"/>
      </w:r>
      <w:r w:rsidR="00235160">
        <w:t>«agents-agent_legal_name»</w:t>
      </w:r>
      <w:r w:rsidR="00235160">
        <w:fldChar w:fldCharType="end"/>
      </w:r>
      <w:r w:rsidR="00FC054F">
        <w:rPr>
          <w:rFonts w:ascii="Roboto" w:hAnsi="Roboto" w:cs="Open Sans"/>
          <w:color w:val="000000"/>
          <w:sz w:val="20"/>
          <w:lang w:val="en-AU" w:eastAsia="ko-KR"/>
        </w:rPr>
        <w:t xml:space="preserve"> </w:t>
      </w:r>
      <w:r>
        <w:rPr>
          <w:rFonts w:ascii="Roboto" w:hAnsi="Roboto" w:cs="Open Sans"/>
          <w:color w:val="000000"/>
          <w:sz w:val="20"/>
          <w:lang w:val="en-AU" w:eastAsia="ko-KR"/>
        </w:rPr>
        <w:t>("Agent")</w:t>
      </w:r>
      <w:r>
        <w:rPr>
          <w:rFonts w:ascii="Roboto" w:hAnsi="Roboto" w:cs="Open Sans" w:hint="eastAsia"/>
          <w:color w:val="000000"/>
          <w:sz w:val="20"/>
          <w:lang w:val="en-AU" w:eastAsia="ko-KR"/>
        </w:rPr>
        <w:t>.</w:t>
      </w:r>
    </w:p>
    <w:p w14:paraId="7A3A30A8" w14:textId="77777777" w:rsidR="00AF4FE3" w:rsidRDefault="00AF4FE3" w:rsidP="00193E2D">
      <w:pPr>
        <w:tabs>
          <w:tab w:val="left" w:pos="5040"/>
        </w:tabs>
        <w:spacing w:line="276" w:lineRule="auto"/>
        <w:rPr>
          <w:rFonts w:ascii="Roboto" w:hAnsi="Roboto" w:cs="Open Sans"/>
          <w:color w:val="000000"/>
          <w:sz w:val="20"/>
          <w:lang w:val="en-AU" w:eastAsia="ko-KR"/>
        </w:rPr>
      </w:pPr>
    </w:p>
    <w:p w14:paraId="2569A268" w14:textId="77777777" w:rsidR="00026200"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b/>
          <w:bCs/>
          <w:color w:val="000000"/>
          <w:sz w:val="20"/>
          <w:lang w:val="en-AU" w:eastAsia="ko-KR"/>
        </w:rPr>
        <w:t>1. Appointment and Acceptance</w:t>
      </w:r>
      <w:r>
        <w:rPr>
          <w:rFonts w:ascii="Roboto" w:hAnsi="Roboto" w:cs="Open Sans"/>
          <w:color w:val="000000"/>
          <w:sz w:val="20"/>
          <w:lang w:val="en-AU" w:eastAsia="ko-KR"/>
        </w:rPr>
        <w:t xml:space="preserve"> </w:t>
      </w:r>
    </w:p>
    <w:p w14:paraId="60882F8B" w14:textId="77777777" w:rsidR="00193E2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The College hereby appoints the Agent as its representative for the purpose of recruiting students for the College’s programs, and the Agent accepts such appointment under the terms and conditions set forth in this Agreement.</w:t>
      </w:r>
    </w:p>
    <w:p w14:paraId="615DB09D" w14:textId="77777777" w:rsidR="00B4651D" w:rsidRDefault="00B4651D" w:rsidP="00193E2D">
      <w:pPr>
        <w:tabs>
          <w:tab w:val="left" w:pos="5040"/>
        </w:tabs>
        <w:spacing w:line="276" w:lineRule="auto"/>
        <w:rPr>
          <w:rFonts w:ascii="Roboto" w:hAnsi="Roboto" w:cs="Open Sans"/>
          <w:color w:val="000000"/>
          <w:sz w:val="20"/>
          <w:lang w:val="en-AU" w:eastAsia="ko-KR"/>
        </w:rPr>
      </w:pPr>
    </w:p>
    <w:p w14:paraId="750D10B6" w14:textId="3FDF94D6" w:rsidR="00DD28A1" w:rsidRPr="00DD28A1" w:rsidRDefault="00DD28A1" w:rsidP="00DD28A1">
      <w:pPr>
        <w:tabs>
          <w:tab w:val="left" w:pos="5040"/>
        </w:tabs>
        <w:spacing w:line="276" w:lineRule="auto"/>
        <w:rPr>
          <w:rFonts w:ascii="Roboto" w:hAnsi="Roboto" w:cs="Open Sans"/>
          <w:color w:val="000000"/>
          <w:sz w:val="20"/>
          <w:lang w:val="en-AU" w:eastAsia="ko-KR"/>
        </w:rPr>
      </w:pPr>
      <w:r>
        <w:rPr>
          <w:rFonts w:ascii="Roboto" w:hAnsi="Roboto" w:cs="Open Sans"/>
          <w:b/>
          <w:bCs/>
          <w:color w:val="000000"/>
          <w:sz w:val="20"/>
          <w:lang w:val="en-AU" w:eastAsia="ko-KR"/>
        </w:rPr>
        <w:t>2</w:t>
      </w:r>
      <w:r w:rsidRPr="00DD28A1">
        <w:rPr>
          <w:rFonts w:ascii="Roboto" w:hAnsi="Roboto" w:cs="Open Sans"/>
          <w:b/>
          <w:bCs/>
          <w:color w:val="000000"/>
          <w:sz w:val="20"/>
          <w:lang w:val="en-AU" w:eastAsia="ko-KR"/>
        </w:rPr>
        <w:t>. Commission Rates</w:t>
      </w:r>
      <w:r w:rsidRPr="00DD28A1">
        <w:rPr>
          <w:rFonts w:ascii="Roboto" w:hAnsi="Roboto" w:cs="Open Sans"/>
          <w:color w:val="000000"/>
          <w:sz w:val="20"/>
          <w:lang w:val="en-AU" w:eastAsia="ko-KR"/>
        </w:rPr>
        <w:t xml:space="preserve"> </w:t>
      </w:r>
    </w:p>
    <w:p w14:paraId="3BDC21B1" w14:textId="175D0172" w:rsidR="00DD28A1" w:rsidRDefault="00DD28A1" w:rsidP="005D0BB6">
      <w:pPr>
        <w:tabs>
          <w:tab w:val="left" w:pos="5040"/>
        </w:tabs>
        <w:spacing w:line="276" w:lineRule="auto"/>
        <w:rPr>
          <w:rFonts w:ascii="Roboto" w:hAnsi="Roboto" w:cs="Open Sans"/>
          <w:color w:val="000000"/>
          <w:sz w:val="20"/>
          <w:lang w:val="en-AU" w:eastAsia="ko-KR"/>
        </w:rPr>
      </w:pPr>
      <w:r w:rsidRPr="00DD28A1">
        <w:rPr>
          <w:rFonts w:ascii="Roboto" w:hAnsi="Roboto" w:cs="Open Sans"/>
          <w:color w:val="000000"/>
          <w:sz w:val="20"/>
          <w:lang w:val="en-AU" w:eastAsia="ko-KR"/>
        </w:rPr>
        <w:t>The College agrees to pay the Agent a commission based on the tuition fees paid by the students recruited by the Agent, according to the following rates:</w:t>
      </w:r>
      <w:r w:rsidRPr="00DD28A1">
        <w:rPr>
          <w:rFonts w:ascii="Roboto" w:hAnsi="Roboto" w:cs="Open Sans"/>
          <w:color w:val="000000"/>
          <w:sz w:val="20"/>
          <w:lang w:val="en-AU" w:eastAsia="ko-KR"/>
        </w:rPr>
        <w:br/>
      </w:r>
    </w:p>
    <w:tbl>
      <w:tblPr>
        <w:tblStyle w:val="TableSimple1"/>
        <w:tblW w:w="0" w:type="auto"/>
        <w:tblLook w:val="04A0" w:firstRow="1" w:lastRow="0" w:firstColumn="1" w:lastColumn="0" w:noHBand="0" w:noVBand="1"/>
      </w:tblPr>
      <w:tblGrid>
        <w:gridCol w:w="5697"/>
        <w:gridCol w:w="3861"/>
      </w:tblGrid>
      <w:tr w:rsidR="005D0BB6" w14:paraId="3CF168AE" w14:textId="77777777" w:rsidTr="00D04236">
        <w:tc>
          <w:tcPr>
            <w:tcW w:w="0" w:type="auto"/>
          </w:tcPr>
          <w:p w14:paraId="778C5672" w14:textId="16B82CC0" w:rsidR="005D0BB6" w:rsidRPr="005D0BB6" w:rsidRDefault="005D0BB6" w:rsidP="00D04236">
            <w:pPr>
              <w:rPr>
                <w:b/>
                <w:bCs/>
              </w:rPr>
            </w:pPr>
            <w:r w:rsidRPr="005D0BB6">
              <w:rPr>
                <w:b/>
                <w:bCs/>
              </w:rPr>
              <w:t>Name</w:t>
            </w:r>
          </w:p>
        </w:tc>
        <w:tc>
          <w:tcPr>
            <w:tcW w:w="0" w:type="auto"/>
          </w:tcPr>
          <w:p w14:paraId="5DDD532A" w14:textId="75DD70F3" w:rsidR="005D0BB6" w:rsidRDefault="005D0BB6" w:rsidP="00D04236">
            <w:r>
              <w:t>Commission Percentage</w:t>
            </w:r>
          </w:p>
        </w:tc>
      </w:tr>
      <w:tr w:rsidR="005D0BB6" w14:paraId="43414714" w14:textId="77777777" w:rsidTr="00D04236">
        <w:tc>
          <w:tcPr>
            <w:tcW w:w="0" w:type="auto"/>
          </w:tcPr>
          <w:p w14:paraId="1449AC36" w14:textId="6DC5D504" w:rsidR="005D0BB6" w:rsidRDefault="005D0BB6" w:rsidP="00D04236">
            <w:r>
              <w:t>{{#grid agent_commissions}}{{agent_commissions-name}}</w:t>
            </w:r>
          </w:p>
        </w:tc>
        <w:tc>
          <w:tcPr>
            <w:tcW w:w="0" w:type="auto"/>
          </w:tcPr>
          <w:p w14:paraId="696054A7" w14:textId="733772F6" w:rsidR="005D0BB6" w:rsidRDefault="005D0BB6" w:rsidP="00D04236">
            <w:r>
              <w:t>{{agent_commissions-rate_percent}}%</w:t>
            </w:r>
          </w:p>
        </w:tc>
      </w:tr>
    </w:tbl>
    <w:p w14:paraId="5390DD73" w14:textId="77777777" w:rsidR="005D0BB6" w:rsidRDefault="005D0BB6" w:rsidP="005D0BB6">
      <w:pPr>
        <w:tabs>
          <w:tab w:val="left" w:pos="5040"/>
        </w:tabs>
        <w:spacing w:line="276" w:lineRule="auto"/>
        <w:rPr>
          <w:rFonts w:ascii="Roboto" w:hAnsi="Roboto" w:cs="Open Sans"/>
          <w:color w:val="000000"/>
          <w:sz w:val="20"/>
          <w:lang w:val="en-AU" w:eastAsia="ko-KR"/>
        </w:rPr>
      </w:pPr>
    </w:p>
    <w:p w14:paraId="624D5512" w14:textId="77777777" w:rsidR="00B4651D" w:rsidRDefault="00B4651D" w:rsidP="00193E2D">
      <w:pPr>
        <w:tabs>
          <w:tab w:val="left" w:pos="5040"/>
        </w:tabs>
        <w:spacing w:line="276" w:lineRule="auto"/>
        <w:rPr>
          <w:rFonts w:ascii="Roboto" w:hAnsi="Roboto" w:cs="Open Sans"/>
          <w:color w:val="000000"/>
          <w:sz w:val="20"/>
          <w:lang w:val="en-AU" w:eastAsia="ko-KR"/>
        </w:rPr>
      </w:pPr>
    </w:p>
    <w:p w14:paraId="6FC596A0" w14:textId="2D0375D6" w:rsidR="00B4651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IN WITNESS WHEREOF, the parties hereto have executed this Agreement as of the day and year first above written.</w:t>
      </w:r>
    </w:p>
    <w:p w14:paraId="0A305B55" w14:textId="77777777" w:rsidR="00B4651D" w:rsidRDefault="00B4651D" w:rsidP="00193E2D">
      <w:pPr>
        <w:tabs>
          <w:tab w:val="left" w:pos="5040"/>
        </w:tabs>
        <w:spacing w:line="276" w:lineRule="auto"/>
        <w:rPr>
          <w:rFonts w:ascii="Roboto" w:hAnsi="Roboto" w:cs="Open Sans"/>
          <w:color w:val="000000"/>
          <w:sz w:val="20"/>
          <w:lang w:val="en-AU" w:eastAsia="ko-KR"/>
        </w:rPr>
      </w:pPr>
    </w:p>
    <w:p w14:paraId="7C2C923C" w14:textId="77777777" w:rsidR="00F66A19" w:rsidRDefault="00193E2D" w:rsidP="00FB2A9A">
      <w:pPr>
        <w:tabs>
          <w:tab w:val="left" w:pos="5040"/>
        </w:tabs>
        <w:spacing w:line="276" w:lineRule="auto"/>
        <w:rPr>
          <w:rFonts w:ascii="Roboto" w:hAnsi="Roboto" w:cs="Open Sans"/>
          <w:color w:val="000000"/>
          <w:sz w:val="20"/>
          <w:lang w:val="en-AU" w:eastAsia="ko-KR"/>
        </w:rPr>
      </w:pPr>
      <w:r>
        <w:rPr>
          <w:rFonts w:ascii="Roboto" w:hAnsi="Roboto" w:cs="Open Sans"/>
          <w:b/>
          <w:bCs/>
          <w:color w:val="000000"/>
          <w:sz w:val="20"/>
          <w:lang w:val="en-AU" w:eastAsia="ko-KR"/>
        </w:rPr>
        <w:t>Equator IT College</w:t>
      </w:r>
    </w:p>
    <w:sectPr w:rsidR="00F66A19" w:rsidSect="00A70786">
      <w:headerReference w:type="even" r:id="rId8"/>
      <w:headerReference w:type="default" r:id="rId9"/>
      <w:footerReference w:type="even" r:id="rId10"/>
      <w:footerReference w:type="default" r:id="rId11"/>
      <w:headerReference w:type="first" r:id="rId12"/>
      <w:footerReference w:type="first" r:id="rId13"/>
      <w:pgSz w:w="11907" w:h="16840" w:code="9"/>
      <w:pgMar w:top="2268" w:right="862" w:bottom="1701"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0B89" w14:textId="77777777" w:rsidR="005F3B47" w:rsidRDefault="005F3B47">
      <w:r>
        <w:separator/>
      </w:r>
    </w:p>
  </w:endnote>
  <w:endnote w:type="continuationSeparator" w:id="0">
    <w:p w14:paraId="37DB3797" w14:textId="77777777" w:rsidR="005F3B47" w:rsidRDefault="005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B423" w14:textId="77777777" w:rsidR="00AD1AA7" w:rsidRDefault="00AD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EE80" w14:textId="1BA25E1A" w:rsidR="0013017A" w:rsidRPr="003F7BCC" w:rsidRDefault="003F7BCC" w:rsidP="003F7BCC">
    <w:pPr>
      <w:pStyle w:val="Footer"/>
      <w:jc w:val="center"/>
      <w:rPr>
        <w:b/>
      </w:rPr>
    </w:pPr>
    <w:r w:rsidRPr="003F7BCC">
      <w:rPr>
        <w:b/>
        <w:sz w:val="16"/>
        <w:szCs w:val="16"/>
      </w:rPr>
      <w:t>© Equator IT</w:t>
    </w:r>
    <w:r w:rsidRPr="00AC0E7E">
      <w:rPr>
        <w:b/>
        <w:bCs/>
        <w:sz w:val="12"/>
        <w:szCs w:val="12"/>
      </w:rPr>
      <w:t xml:space="preserve"> </w:t>
    </w:r>
    <w:r w:rsidR="00AC0E7E" w:rsidRPr="00AC0E7E">
      <w:rPr>
        <w:rFonts w:cs="Calibri"/>
        <w:b/>
        <w:bCs/>
        <w:sz w:val="16"/>
        <w:szCs w:val="16"/>
      </w:rPr>
      <w:fldChar w:fldCharType="begin"/>
    </w:r>
    <w:r w:rsidR="00AC0E7E" w:rsidRPr="00AC0E7E">
      <w:rPr>
        <w:rFonts w:cs="Calibri"/>
        <w:b/>
        <w:bCs/>
        <w:sz w:val="16"/>
        <w:szCs w:val="16"/>
      </w:rPr>
      <w:instrText xml:space="preserve"> DATE \@ "yyyy" </w:instrText>
    </w:r>
    <w:r w:rsidR="00AC0E7E" w:rsidRPr="00AC0E7E">
      <w:rPr>
        <w:rFonts w:cs="Calibri"/>
        <w:b/>
        <w:bCs/>
        <w:sz w:val="16"/>
        <w:szCs w:val="16"/>
      </w:rPr>
      <w:fldChar w:fldCharType="separate"/>
    </w:r>
    <w:r w:rsidR="00C46E62">
      <w:rPr>
        <w:rFonts w:cs="Calibri"/>
        <w:b/>
        <w:bCs/>
        <w:noProof/>
        <w:sz w:val="16"/>
        <w:szCs w:val="16"/>
      </w:rPr>
      <w:t>2024</w:t>
    </w:r>
    <w:r w:rsidR="00AC0E7E" w:rsidRPr="00AC0E7E">
      <w:rPr>
        <w:rFonts w:cs="Calibri"/>
        <w:b/>
        <w:bCs/>
        <w:sz w:val="16"/>
        <w:szCs w:val="16"/>
      </w:rPr>
      <w:fldChar w:fldCharType="end"/>
    </w:r>
    <w:r w:rsidR="00AC0E7E" w:rsidRPr="00AC0E7E">
      <w:rPr>
        <w:rFonts w:cs="Calibri" w:hint="eastAsia"/>
        <w:b/>
        <w:bCs/>
        <w:sz w:val="16"/>
        <w:szCs w:val="16"/>
        <w:lang w:eastAsia="ko-KR"/>
      </w:rPr>
      <w:t xml:space="preserve"> </w:t>
    </w:r>
    <w:hyperlink r:id="rId1" w:history="1">
      <w:r w:rsidRPr="003F7BCC">
        <w:rPr>
          <w:rStyle w:val="Hyperlink"/>
          <w:b/>
          <w:sz w:val="16"/>
          <w:szCs w:val="16"/>
        </w:rPr>
        <w:t>http://www.equatorIT.com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441C" w14:textId="77777777" w:rsidR="00AD1AA7" w:rsidRDefault="00AD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22AA" w14:textId="77777777" w:rsidR="005F3B47" w:rsidRDefault="005F3B47">
      <w:r>
        <w:separator/>
      </w:r>
    </w:p>
  </w:footnote>
  <w:footnote w:type="continuationSeparator" w:id="0">
    <w:p w14:paraId="1CF92B74" w14:textId="77777777" w:rsidR="005F3B47" w:rsidRDefault="005F3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4C83" w14:textId="77777777" w:rsidR="00AD1AA7" w:rsidRDefault="00AD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4515" w14:textId="77777777" w:rsidR="00AD1AA7" w:rsidRPr="005D6070" w:rsidRDefault="0056088E" w:rsidP="005D6070">
    <w:pPr>
      <w:pStyle w:val="Header"/>
    </w:pPr>
    <w:r>
      <w:rPr>
        <w:noProof/>
      </w:rPr>
      <w:drawing>
        <wp:anchor distT="0" distB="0" distL="114300" distR="114300" simplePos="0" relativeHeight="251657216" behindDoc="0" locked="0" layoutInCell="1" allowOverlap="1" wp14:anchorId="45509FD3" wp14:editId="41103832">
          <wp:simplePos x="0" y="0"/>
          <wp:positionH relativeFrom="column">
            <wp:posOffset>-4445</wp:posOffset>
          </wp:positionH>
          <wp:positionV relativeFrom="paragraph">
            <wp:posOffset>-266700</wp:posOffset>
          </wp:positionV>
          <wp:extent cx="2724150" cy="714375"/>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1" behindDoc="1" locked="0" layoutInCell="1" allowOverlap="1" wp14:anchorId="2648A823" wp14:editId="6C20ECF2">
          <wp:simplePos x="0" y="0"/>
          <wp:positionH relativeFrom="column">
            <wp:posOffset>-560070</wp:posOffset>
          </wp:positionH>
          <wp:positionV relativeFrom="paragraph">
            <wp:posOffset>-457200</wp:posOffset>
          </wp:positionV>
          <wp:extent cx="7562850" cy="1066800"/>
          <wp:effectExtent l="0" t="0" r="0" b="0"/>
          <wp:wrapThrough wrapText="bothSides">
            <wp:wrapPolygon edited="0">
              <wp:start x="0" y="0"/>
              <wp:lineTo x="0" y="21214"/>
              <wp:lineTo x="21546" y="21214"/>
              <wp:lineTo x="21546" y="0"/>
              <wp:lineTo x="0" y="0"/>
            </wp:wrapPolygon>
          </wp:wrapThrough>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BA1C" w14:textId="77777777" w:rsidR="00AD1AA7" w:rsidRDefault="00AD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3FB0"/>
    <w:multiLevelType w:val="multilevel"/>
    <w:tmpl w:val="214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FEB"/>
    <w:multiLevelType w:val="multilevel"/>
    <w:tmpl w:val="074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54B36"/>
    <w:multiLevelType w:val="multilevel"/>
    <w:tmpl w:val="2B6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42EFA"/>
    <w:multiLevelType w:val="multilevel"/>
    <w:tmpl w:val="C0DC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209353">
    <w:abstractNumId w:val="3"/>
  </w:num>
  <w:num w:numId="2" w16cid:durableId="1489396184">
    <w:abstractNumId w:val="0"/>
  </w:num>
  <w:num w:numId="3" w16cid:durableId="419910232">
    <w:abstractNumId w:val="1"/>
  </w:num>
  <w:num w:numId="4" w16cid:durableId="522397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8F"/>
    <w:rsid w:val="000018CD"/>
    <w:rsid w:val="00002A6C"/>
    <w:rsid w:val="00026200"/>
    <w:rsid w:val="00083C9A"/>
    <w:rsid w:val="0009732E"/>
    <w:rsid w:val="000D3470"/>
    <w:rsid w:val="000E49EA"/>
    <w:rsid w:val="000F782C"/>
    <w:rsid w:val="00121CBA"/>
    <w:rsid w:val="00126D26"/>
    <w:rsid w:val="0013017A"/>
    <w:rsid w:val="00131397"/>
    <w:rsid w:val="001333AB"/>
    <w:rsid w:val="0014438C"/>
    <w:rsid w:val="001475E2"/>
    <w:rsid w:val="00147B8E"/>
    <w:rsid w:val="00184CF8"/>
    <w:rsid w:val="00191204"/>
    <w:rsid w:val="00193E2D"/>
    <w:rsid w:val="001A32AA"/>
    <w:rsid w:val="001C345E"/>
    <w:rsid w:val="001C578C"/>
    <w:rsid w:val="001D63D3"/>
    <w:rsid w:val="001D70AB"/>
    <w:rsid w:val="001E2270"/>
    <w:rsid w:val="00202502"/>
    <w:rsid w:val="00235160"/>
    <w:rsid w:val="00236E88"/>
    <w:rsid w:val="00241BB6"/>
    <w:rsid w:val="00257E0A"/>
    <w:rsid w:val="00271265"/>
    <w:rsid w:val="002720F5"/>
    <w:rsid w:val="00274670"/>
    <w:rsid w:val="0028129D"/>
    <w:rsid w:val="00291E45"/>
    <w:rsid w:val="0029567D"/>
    <w:rsid w:val="002976AC"/>
    <w:rsid w:val="002A06AC"/>
    <w:rsid w:val="002A524E"/>
    <w:rsid w:val="002C72B5"/>
    <w:rsid w:val="002D3A5F"/>
    <w:rsid w:val="002D5712"/>
    <w:rsid w:val="002F27B7"/>
    <w:rsid w:val="00300AD1"/>
    <w:rsid w:val="00315F65"/>
    <w:rsid w:val="00336878"/>
    <w:rsid w:val="0035265C"/>
    <w:rsid w:val="003568B0"/>
    <w:rsid w:val="0036464A"/>
    <w:rsid w:val="003701A8"/>
    <w:rsid w:val="0037281D"/>
    <w:rsid w:val="003902FF"/>
    <w:rsid w:val="00392BE8"/>
    <w:rsid w:val="003A5B8B"/>
    <w:rsid w:val="003D52D4"/>
    <w:rsid w:val="003F3A32"/>
    <w:rsid w:val="003F7BCC"/>
    <w:rsid w:val="004057E2"/>
    <w:rsid w:val="004130D8"/>
    <w:rsid w:val="00434452"/>
    <w:rsid w:val="004359CF"/>
    <w:rsid w:val="00447713"/>
    <w:rsid w:val="004523DF"/>
    <w:rsid w:val="00453891"/>
    <w:rsid w:val="00454783"/>
    <w:rsid w:val="00473742"/>
    <w:rsid w:val="0047431E"/>
    <w:rsid w:val="004A66D3"/>
    <w:rsid w:val="004D5CCF"/>
    <w:rsid w:val="004F6F6F"/>
    <w:rsid w:val="00504C1E"/>
    <w:rsid w:val="00517134"/>
    <w:rsid w:val="00522459"/>
    <w:rsid w:val="00524669"/>
    <w:rsid w:val="00526772"/>
    <w:rsid w:val="00530C4E"/>
    <w:rsid w:val="00531FCC"/>
    <w:rsid w:val="005335FA"/>
    <w:rsid w:val="0053395B"/>
    <w:rsid w:val="005540C5"/>
    <w:rsid w:val="0056088E"/>
    <w:rsid w:val="00564412"/>
    <w:rsid w:val="00581A12"/>
    <w:rsid w:val="005A748C"/>
    <w:rsid w:val="005C07B6"/>
    <w:rsid w:val="005C59EF"/>
    <w:rsid w:val="005D0BB6"/>
    <w:rsid w:val="005D6070"/>
    <w:rsid w:val="005D7CA8"/>
    <w:rsid w:val="005F3B47"/>
    <w:rsid w:val="00611A11"/>
    <w:rsid w:val="0061479D"/>
    <w:rsid w:val="00646E83"/>
    <w:rsid w:val="00662096"/>
    <w:rsid w:val="006637BF"/>
    <w:rsid w:val="006740C7"/>
    <w:rsid w:val="00697561"/>
    <w:rsid w:val="006A3E2F"/>
    <w:rsid w:val="006B2233"/>
    <w:rsid w:val="006B60F8"/>
    <w:rsid w:val="006C588A"/>
    <w:rsid w:val="006C5E05"/>
    <w:rsid w:val="006D2562"/>
    <w:rsid w:val="006D55FF"/>
    <w:rsid w:val="006D5C5F"/>
    <w:rsid w:val="006E49A8"/>
    <w:rsid w:val="006F2599"/>
    <w:rsid w:val="00703700"/>
    <w:rsid w:val="00712C97"/>
    <w:rsid w:val="00713AE5"/>
    <w:rsid w:val="007322BB"/>
    <w:rsid w:val="007425E2"/>
    <w:rsid w:val="00742D7D"/>
    <w:rsid w:val="00751487"/>
    <w:rsid w:val="00762542"/>
    <w:rsid w:val="00794B69"/>
    <w:rsid w:val="00794DA8"/>
    <w:rsid w:val="007A19C3"/>
    <w:rsid w:val="007A39EA"/>
    <w:rsid w:val="007A5003"/>
    <w:rsid w:val="007C1677"/>
    <w:rsid w:val="007E1372"/>
    <w:rsid w:val="00813AE6"/>
    <w:rsid w:val="00820F77"/>
    <w:rsid w:val="008408D4"/>
    <w:rsid w:val="00856B1E"/>
    <w:rsid w:val="00865D01"/>
    <w:rsid w:val="008B224B"/>
    <w:rsid w:val="008B6E33"/>
    <w:rsid w:val="008C64F5"/>
    <w:rsid w:val="008D67C3"/>
    <w:rsid w:val="008E2087"/>
    <w:rsid w:val="008E2D90"/>
    <w:rsid w:val="008E5BF3"/>
    <w:rsid w:val="009429D1"/>
    <w:rsid w:val="00944055"/>
    <w:rsid w:val="00955890"/>
    <w:rsid w:val="009737E4"/>
    <w:rsid w:val="00977202"/>
    <w:rsid w:val="00987744"/>
    <w:rsid w:val="009A42DC"/>
    <w:rsid w:val="009E6D1E"/>
    <w:rsid w:val="00A22460"/>
    <w:rsid w:val="00A23D7E"/>
    <w:rsid w:val="00A625D8"/>
    <w:rsid w:val="00A66472"/>
    <w:rsid w:val="00A70786"/>
    <w:rsid w:val="00AB1583"/>
    <w:rsid w:val="00AC0E7E"/>
    <w:rsid w:val="00AD1AA7"/>
    <w:rsid w:val="00AD4667"/>
    <w:rsid w:val="00AD6E6D"/>
    <w:rsid w:val="00AF26CD"/>
    <w:rsid w:val="00AF4FE3"/>
    <w:rsid w:val="00B06BC0"/>
    <w:rsid w:val="00B07D73"/>
    <w:rsid w:val="00B1585E"/>
    <w:rsid w:val="00B2311C"/>
    <w:rsid w:val="00B358F4"/>
    <w:rsid w:val="00B4651D"/>
    <w:rsid w:val="00B46D81"/>
    <w:rsid w:val="00B81613"/>
    <w:rsid w:val="00B921BD"/>
    <w:rsid w:val="00BA1985"/>
    <w:rsid w:val="00BB336D"/>
    <w:rsid w:val="00BC7C71"/>
    <w:rsid w:val="00BD117D"/>
    <w:rsid w:val="00BD5630"/>
    <w:rsid w:val="00BF3D00"/>
    <w:rsid w:val="00C0400C"/>
    <w:rsid w:val="00C46E62"/>
    <w:rsid w:val="00C6307F"/>
    <w:rsid w:val="00C66B0E"/>
    <w:rsid w:val="00CA60D2"/>
    <w:rsid w:val="00CB14BD"/>
    <w:rsid w:val="00CB30ED"/>
    <w:rsid w:val="00CC1C47"/>
    <w:rsid w:val="00CC2DCA"/>
    <w:rsid w:val="00CE4498"/>
    <w:rsid w:val="00CE5472"/>
    <w:rsid w:val="00CE6971"/>
    <w:rsid w:val="00CF6E74"/>
    <w:rsid w:val="00D0263A"/>
    <w:rsid w:val="00D14EBD"/>
    <w:rsid w:val="00D2459A"/>
    <w:rsid w:val="00D400CB"/>
    <w:rsid w:val="00D45DD2"/>
    <w:rsid w:val="00D51EF3"/>
    <w:rsid w:val="00D55822"/>
    <w:rsid w:val="00D719A9"/>
    <w:rsid w:val="00D7697D"/>
    <w:rsid w:val="00D92B95"/>
    <w:rsid w:val="00D97FB5"/>
    <w:rsid w:val="00DA461B"/>
    <w:rsid w:val="00DB67FF"/>
    <w:rsid w:val="00DC55AF"/>
    <w:rsid w:val="00DD28A1"/>
    <w:rsid w:val="00DD65CD"/>
    <w:rsid w:val="00DF638E"/>
    <w:rsid w:val="00E077B6"/>
    <w:rsid w:val="00E16DB4"/>
    <w:rsid w:val="00E4263F"/>
    <w:rsid w:val="00E577D1"/>
    <w:rsid w:val="00E752DD"/>
    <w:rsid w:val="00E867BD"/>
    <w:rsid w:val="00E875E1"/>
    <w:rsid w:val="00EA1BB6"/>
    <w:rsid w:val="00EB394E"/>
    <w:rsid w:val="00EB738F"/>
    <w:rsid w:val="00EC070F"/>
    <w:rsid w:val="00EC1CB7"/>
    <w:rsid w:val="00ED20C2"/>
    <w:rsid w:val="00ED72D1"/>
    <w:rsid w:val="00EE13DC"/>
    <w:rsid w:val="00EE2779"/>
    <w:rsid w:val="00EF140F"/>
    <w:rsid w:val="00F06441"/>
    <w:rsid w:val="00F20143"/>
    <w:rsid w:val="00F26ED6"/>
    <w:rsid w:val="00F31F40"/>
    <w:rsid w:val="00F445A7"/>
    <w:rsid w:val="00F66A19"/>
    <w:rsid w:val="00F72429"/>
    <w:rsid w:val="00F8715F"/>
    <w:rsid w:val="00F94AF0"/>
    <w:rsid w:val="00FA0536"/>
    <w:rsid w:val="00FB22C1"/>
    <w:rsid w:val="00FB2A9A"/>
    <w:rsid w:val="00FC054F"/>
    <w:rsid w:val="00FC487D"/>
    <w:rsid w:val="00FE734D"/>
    <w:rsid w:val="00FF5C0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410C6"/>
  <w15:chartTrackingRefBased/>
  <w15:docId w15:val="{EE31C01E-3AB1-40C0-B7C7-EF83594C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A12"/>
    <w:rPr>
      <w:sz w:val="22"/>
      <w:lang w:val="en-US"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right"/>
      <w:outlineLvl w:val="1"/>
    </w:pPr>
    <w:rPr>
      <w:b/>
      <w:sz w:val="20"/>
    </w:rPr>
  </w:style>
  <w:style w:type="paragraph" w:styleId="Heading3">
    <w:name w:val="heading 3"/>
    <w:basedOn w:val="Normal"/>
    <w:next w:val="Normal"/>
    <w:qFormat/>
    <w:pPr>
      <w:keepNext/>
      <w:jc w:val="right"/>
      <w:outlineLvl w:val="2"/>
    </w:pPr>
    <w:rPr>
      <w:b/>
      <w:sz w:val="18"/>
    </w:rPr>
  </w:style>
  <w:style w:type="paragraph" w:styleId="Heading4">
    <w:name w:val="heading 4"/>
    <w:basedOn w:val="Normal"/>
    <w:next w:val="Normal"/>
    <w:qFormat/>
    <w:pPr>
      <w:keepNext/>
      <w:jc w:val="both"/>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F26ED6"/>
    <w:rPr>
      <w:color w:val="0000FF"/>
      <w:u w:val="single"/>
    </w:rPr>
  </w:style>
  <w:style w:type="paragraph" w:styleId="Title">
    <w:name w:val="Title"/>
    <w:basedOn w:val="Normal"/>
    <w:link w:val="TitleChar"/>
    <w:qFormat/>
    <w:rsid w:val="0013017A"/>
    <w:pPr>
      <w:tabs>
        <w:tab w:val="left" w:pos="5040"/>
      </w:tabs>
      <w:jc w:val="center"/>
    </w:pPr>
    <w:rPr>
      <w:b/>
      <w:sz w:val="32"/>
    </w:rPr>
  </w:style>
  <w:style w:type="character" w:customStyle="1" w:styleId="HeaderChar">
    <w:name w:val="Header Char"/>
    <w:link w:val="Header"/>
    <w:rsid w:val="00F06441"/>
    <w:rPr>
      <w:sz w:val="22"/>
      <w:lang w:val="en-US" w:eastAsia="en-US"/>
    </w:rPr>
  </w:style>
  <w:style w:type="paragraph" w:styleId="NoSpacing">
    <w:name w:val="No Spacing"/>
    <w:uiPriority w:val="1"/>
    <w:qFormat/>
    <w:rsid w:val="005D6070"/>
    <w:rPr>
      <w:rFonts w:ascii="Aptos" w:eastAsia="Aptos" w:hAnsi="Aptos"/>
      <w:color w:val="0E2841"/>
      <w:lang w:val="en-US" w:eastAsia="en-US"/>
    </w:rPr>
  </w:style>
  <w:style w:type="character" w:styleId="PlaceholderText">
    <w:name w:val="Placeholder Text"/>
    <w:uiPriority w:val="99"/>
    <w:semiHidden/>
    <w:rsid w:val="006A3E2F"/>
    <w:rPr>
      <w:color w:val="666666"/>
    </w:rPr>
  </w:style>
  <w:style w:type="table" w:styleId="TableGrid">
    <w:name w:val="Table Grid"/>
    <w:basedOn w:val="TableNormal"/>
    <w:rsid w:val="00DA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F6E74"/>
    <w:rPr>
      <w:b/>
      <w:bCs/>
    </w:rPr>
  </w:style>
  <w:style w:type="table" w:styleId="TableGridLight">
    <w:name w:val="Grid Table Light"/>
    <w:basedOn w:val="TableNormal"/>
    <w:uiPriority w:val="40"/>
    <w:rsid w:val="00DD65C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300AD1"/>
    <w:pPr>
      <w:spacing w:before="100" w:beforeAutospacing="1" w:after="100" w:afterAutospacing="1"/>
    </w:pPr>
    <w:rPr>
      <w:rFonts w:eastAsia="Times New Roman"/>
      <w:sz w:val="24"/>
      <w:szCs w:val="24"/>
      <w:lang w:val="en-AU" w:eastAsia="en-AU"/>
    </w:rPr>
  </w:style>
  <w:style w:type="character" w:customStyle="1" w:styleId="TitleChar">
    <w:name w:val="Title Char"/>
    <w:link w:val="Title"/>
    <w:rsid w:val="00B1585E"/>
    <w:rPr>
      <w:b/>
      <w:sz w:val="32"/>
      <w:lang w:val="en-US" w:eastAsia="en-US"/>
    </w:rPr>
  </w:style>
  <w:style w:type="table" w:styleId="PlainTable5">
    <w:name w:val="Plain Table 5"/>
    <w:basedOn w:val="TableNormal"/>
    <w:uiPriority w:val="45"/>
    <w:rsid w:val="00DF638E"/>
    <w:tblPr>
      <w:tblStyleRowBandSize w:val="1"/>
      <w:tblStyleColBandSize w:val="1"/>
    </w:tblPr>
    <w:tblStylePr w:type="firstRow">
      <w:rPr>
        <w:rFonts w:ascii="Aptos Display" w:eastAsia="Malgun Gothic" w:hAnsi="Aptos Display" w:cs="Times New Roman"/>
        <w:i/>
        <w:iCs/>
        <w:sz w:val="26"/>
      </w:rPr>
      <w:tblPr/>
      <w:tcPr>
        <w:tcBorders>
          <w:bottom w:val="single" w:sz="4" w:space="0" w:color="7F7F7F"/>
        </w:tcBorders>
        <w:shd w:val="clear" w:color="auto" w:fill="FFFFFF"/>
      </w:tcPr>
    </w:tblStylePr>
    <w:tblStylePr w:type="lastRow">
      <w:rPr>
        <w:rFonts w:ascii="Aptos Display" w:eastAsia="Malgun Gothic" w:hAnsi="Aptos Display" w:cs="Times New Roman"/>
        <w:i/>
        <w:iCs/>
        <w:sz w:val="26"/>
      </w:rPr>
      <w:tblPr/>
      <w:tcPr>
        <w:tcBorders>
          <w:top w:val="single" w:sz="4" w:space="0" w:color="7F7F7F"/>
        </w:tcBorders>
        <w:shd w:val="clear" w:color="auto" w:fill="FFFFFF"/>
      </w:tcPr>
    </w:tblStylePr>
    <w:tblStylePr w:type="firstCol">
      <w:pPr>
        <w:jc w:val="right"/>
      </w:pPr>
      <w:rPr>
        <w:rFonts w:ascii="Aptos Display" w:eastAsia="Malgun Gothic" w:hAnsi="Aptos Display" w:cs="Times New Roman"/>
        <w:i/>
        <w:iCs/>
        <w:sz w:val="26"/>
      </w:rPr>
      <w:tblPr/>
      <w:tcPr>
        <w:tcBorders>
          <w:right w:val="single" w:sz="4" w:space="0" w:color="7F7F7F"/>
        </w:tcBorders>
        <w:shd w:val="clear" w:color="auto" w:fill="FFFFFF"/>
      </w:tcPr>
    </w:tblStylePr>
    <w:tblStylePr w:type="lastCol">
      <w:rPr>
        <w:rFonts w:ascii="Aptos Display" w:eastAsia="Malgun Gothic" w:hAnsi="Aptos Displa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D57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rsid w:val="00235160"/>
    <w:rPr>
      <w:rFonts w:asciiTheme="minorHAnsi" w:eastAsiaTheme="minorEastAsia" w:hAnsiTheme="minorHAnsi" w:cstheme="minorBidi"/>
      <w:sz w:val="22"/>
      <w:szCs w:val="22"/>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6972">
      <w:bodyDiv w:val="1"/>
      <w:marLeft w:val="0"/>
      <w:marRight w:val="0"/>
      <w:marTop w:val="0"/>
      <w:marBottom w:val="0"/>
      <w:divBdr>
        <w:top w:val="none" w:sz="0" w:space="0" w:color="auto"/>
        <w:left w:val="none" w:sz="0" w:space="0" w:color="auto"/>
        <w:bottom w:val="none" w:sz="0" w:space="0" w:color="auto"/>
        <w:right w:val="none" w:sz="0" w:space="0" w:color="auto"/>
      </w:divBdr>
    </w:div>
    <w:div w:id="424424497">
      <w:bodyDiv w:val="1"/>
      <w:marLeft w:val="0"/>
      <w:marRight w:val="0"/>
      <w:marTop w:val="0"/>
      <w:marBottom w:val="0"/>
      <w:divBdr>
        <w:top w:val="none" w:sz="0" w:space="0" w:color="auto"/>
        <w:left w:val="none" w:sz="0" w:space="0" w:color="auto"/>
        <w:bottom w:val="none" w:sz="0" w:space="0" w:color="auto"/>
        <w:right w:val="none" w:sz="0" w:space="0" w:color="auto"/>
      </w:divBdr>
    </w:div>
    <w:div w:id="663364683">
      <w:bodyDiv w:val="1"/>
      <w:marLeft w:val="0"/>
      <w:marRight w:val="0"/>
      <w:marTop w:val="0"/>
      <w:marBottom w:val="0"/>
      <w:divBdr>
        <w:top w:val="none" w:sz="0" w:space="0" w:color="auto"/>
        <w:left w:val="none" w:sz="0" w:space="0" w:color="auto"/>
        <w:bottom w:val="none" w:sz="0" w:space="0" w:color="auto"/>
        <w:right w:val="none" w:sz="0" w:space="0" w:color="auto"/>
      </w:divBdr>
    </w:div>
    <w:div w:id="1316451061">
      <w:bodyDiv w:val="1"/>
      <w:marLeft w:val="0"/>
      <w:marRight w:val="0"/>
      <w:marTop w:val="0"/>
      <w:marBottom w:val="0"/>
      <w:divBdr>
        <w:top w:val="none" w:sz="0" w:space="0" w:color="auto"/>
        <w:left w:val="none" w:sz="0" w:space="0" w:color="auto"/>
        <w:bottom w:val="none" w:sz="0" w:space="0" w:color="auto"/>
        <w:right w:val="none" w:sz="0" w:space="0" w:color="auto"/>
      </w:divBdr>
    </w:div>
    <w:div w:id="1867793466">
      <w:bodyDiv w:val="1"/>
      <w:marLeft w:val="0"/>
      <w:marRight w:val="0"/>
      <w:marTop w:val="0"/>
      <w:marBottom w:val="0"/>
      <w:divBdr>
        <w:top w:val="none" w:sz="0" w:space="0" w:color="auto"/>
        <w:left w:val="none" w:sz="0" w:space="0" w:color="auto"/>
        <w:bottom w:val="none" w:sz="0" w:space="0" w:color="auto"/>
        <w:right w:val="none" w:sz="0" w:space="0" w:color="auto"/>
      </w:divBdr>
    </w:div>
    <w:div w:id="19853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quatorI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arr\Downloads\agent_con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DA43-3A6D-42D1-858A-9DA4120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agent_contract_template.dotx</Template>
  <TotalTime>1</TotalTime>
  <Pages>1</Pages>
  <Words>134</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Equator IT LLC</vt:lpstr>
    </vt:vector>
  </TitlesOfParts>
  <Company>Equator IT LLC</Company>
  <LinksUpToDate>false</LinksUpToDate>
  <CharactersWithSpaces>1163</CharactersWithSpaces>
  <SharedDoc>false</SharedDoc>
  <HLinks>
    <vt:vector size="6" baseType="variant">
      <vt:variant>
        <vt:i4>4653063</vt:i4>
      </vt:variant>
      <vt:variant>
        <vt:i4>0</vt:i4>
      </vt:variant>
      <vt:variant>
        <vt:i4>0</vt:i4>
      </vt:variant>
      <vt:variant>
        <vt:i4>5</vt:i4>
      </vt:variant>
      <vt:variant>
        <vt:lpwstr>http://www.equatorit.com/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IT LLC</dc:title>
  <dc:subject>Equator IT LLC</dc:subject>
  <dc:creator>SANTIAGO IBARRA CACERES</dc:creator>
  <cp:keywords/>
  <cp:lastModifiedBy>Ryan Lee</cp:lastModifiedBy>
  <cp:revision>3</cp:revision>
  <cp:lastPrinted>1997-08-22T01:48:00Z</cp:lastPrinted>
  <dcterms:created xsi:type="dcterms:W3CDTF">2024-08-01T01:13:00Z</dcterms:created>
  <dcterms:modified xsi:type="dcterms:W3CDTF">2024-10-22T02:15:00Z</dcterms:modified>
</cp:coreProperties>
</file>