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A6C55" w14:textId="77777777" w:rsidR="00F46BE7" w:rsidRPr="00ED72D1" w:rsidRDefault="00F46BE7" w:rsidP="00F46BE7">
      <w:pPr>
        <w:tabs>
          <w:tab w:val="left" w:pos="5040"/>
        </w:tabs>
        <w:jc w:val="center"/>
        <w:rPr>
          <w:rFonts w:ascii="Verdana" w:hAnsi="Verdana"/>
          <w:sz w:val="28"/>
          <w:szCs w:val="28"/>
        </w:rPr>
      </w:pPr>
      <w:r w:rsidRPr="00ED72D1">
        <w:rPr>
          <w:rFonts w:ascii="Verdana" w:hAnsi="Verdana"/>
          <w:sz w:val="28"/>
          <w:szCs w:val="28"/>
        </w:rPr>
        <w:t>Equator Information Technology</w:t>
      </w:r>
    </w:p>
    <w:p w14:paraId="481AF02A" w14:textId="77777777" w:rsidR="00F46BE7" w:rsidRDefault="00F46BE7" w:rsidP="00F46BE7">
      <w:pPr>
        <w:tabs>
          <w:tab w:val="left" w:pos="5040"/>
        </w:tabs>
        <w:rPr>
          <w:b/>
          <w:sz w:val="20"/>
        </w:rPr>
      </w:pPr>
    </w:p>
    <w:p w14:paraId="4C7C5BB1" w14:textId="405D3164" w:rsidR="00F46BE7" w:rsidRPr="00521FF4" w:rsidRDefault="00F46BE7" w:rsidP="00F46BE7">
      <w:pPr>
        <w:pStyle w:val="Title"/>
        <w:spacing w:line="360" w:lineRule="auto"/>
        <w:rPr>
          <w:rFonts w:ascii="Arial" w:hAnsi="Arial" w:cs="Arial"/>
          <w:sz w:val="40"/>
          <w:szCs w:val="40"/>
          <w:lang w:eastAsia="ko-KR"/>
        </w:rPr>
      </w:pPr>
      <w:r>
        <w:rPr>
          <w:rFonts w:ascii="Arial" w:hAnsi="Arial" w:cs="Arial" w:hint="eastAsia"/>
          <w:sz w:val="40"/>
          <w:szCs w:val="40"/>
          <w:lang w:eastAsia="ko-KR"/>
        </w:rPr>
        <w:t>INVOICE</w:t>
      </w:r>
    </w:p>
    <w:p w14:paraId="59D6665F" w14:textId="77777777" w:rsidR="00F46BE7" w:rsidRDefault="00F46BE7" w:rsidP="00F46BE7">
      <w:pPr>
        <w:tabs>
          <w:tab w:val="right" w:pos="8647"/>
        </w:tabs>
        <w:rPr>
          <w:rFonts w:ascii="Verdana" w:hAnsi="Verdana" w:cs="Arial"/>
          <w:sz w:val="16"/>
          <w:szCs w:val="16"/>
        </w:rPr>
      </w:pPr>
    </w:p>
    <w:p w14:paraId="038F7665" w14:textId="61A39F55" w:rsidR="00075F74" w:rsidRPr="00F46BE7" w:rsidRDefault="00F46BE7" w:rsidP="00F46BE7">
      <w:pPr>
        <w:tabs>
          <w:tab w:val="right" w:pos="8647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36464A">
        <w:rPr>
          <w:rFonts w:ascii="Verdana" w:hAnsi="Verdana" w:cs="Arial"/>
          <w:b/>
          <w:sz w:val="16"/>
          <w:szCs w:val="16"/>
        </w:rPr>
        <w:t>Date:</w:t>
      </w:r>
      <w:r w:rsidRPr="0036464A">
        <w:rPr>
          <w:rFonts w:ascii="Verdana" w:hAnsi="Verdana" w:cs="Arial"/>
          <w:sz w:val="16"/>
          <w:szCs w:val="16"/>
        </w:rPr>
        <w:t xml:space="preserve"> </w:t>
      </w:r>
      <w:r w:rsidRPr="00E14C43">
        <w:rPr>
          <w:rFonts w:ascii="Arial" w:hAnsi="Arial" w:cs="Arial"/>
          <w:sz w:val="18"/>
          <w:szCs w:val="18"/>
        </w:rPr>
        <w:fldChar w:fldCharType="begin"/>
      </w:r>
      <w:r w:rsidRPr="00E14C43">
        <w:rPr>
          <w:rFonts w:ascii="Arial" w:hAnsi="Arial" w:cs="Arial"/>
          <w:sz w:val="18"/>
          <w:szCs w:val="18"/>
        </w:rPr>
        <w:instrText xml:space="preserve"> </w:instrText>
      </w:r>
      <w:r w:rsidRPr="000A74CC">
        <w:rPr>
          <w:rFonts w:ascii="Calibri" w:hAnsi="Calibri" w:cs="Calibri"/>
          <w:sz w:val="21"/>
          <w:szCs w:val="21"/>
        </w:rPr>
        <w:instrText>DATE \@ "d MMMM yyyy"</w:instrText>
      </w:r>
      <w:r w:rsidRPr="00E14C43">
        <w:rPr>
          <w:rFonts w:ascii="Arial" w:hAnsi="Arial" w:cs="Arial"/>
          <w:sz w:val="18"/>
          <w:szCs w:val="18"/>
        </w:rPr>
        <w:instrText xml:space="preserve"> </w:instrText>
      </w:r>
      <w:r w:rsidRPr="00E14C43">
        <w:rPr>
          <w:rFonts w:ascii="Arial" w:hAnsi="Arial" w:cs="Arial"/>
          <w:sz w:val="18"/>
          <w:szCs w:val="18"/>
        </w:rPr>
        <w:fldChar w:fldCharType="separate"/>
      </w:r>
      <w:r w:rsidR="002052D5">
        <w:rPr>
          <w:rFonts w:ascii="Calibri" w:hAnsi="Calibri" w:cs="Calibri"/>
          <w:noProof/>
          <w:sz w:val="21"/>
          <w:szCs w:val="21"/>
        </w:rPr>
        <w:t>30 October 2024</w:t>
      </w:r>
      <w:r w:rsidRPr="00E14C43">
        <w:rPr>
          <w:rFonts w:ascii="Arial" w:hAnsi="Arial" w:cs="Arial"/>
          <w:sz w:val="18"/>
          <w:szCs w:val="18"/>
        </w:rPr>
        <w:fldChar w:fldCharType="end"/>
      </w:r>
    </w:p>
    <w:p w14:paraId="78FE13DE" w14:textId="3953987B" w:rsidR="00ED72D1" w:rsidRPr="00075F74" w:rsidRDefault="00ED72D1" w:rsidP="00075F74">
      <w:pPr>
        <w:jc w:val="right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8"/>
        <w:gridCol w:w="4848"/>
        <w:gridCol w:w="1842"/>
        <w:gridCol w:w="2245"/>
      </w:tblGrid>
      <w:tr w:rsidR="00B77EF9" w14:paraId="6A80D91F" w14:textId="30BAEB01" w:rsidTr="00430C8B">
        <w:tc>
          <w:tcPr>
            <w:tcW w:w="1248" w:type="dxa"/>
            <w:shd w:val="clear" w:color="auto" w:fill="auto"/>
          </w:tcPr>
          <w:p w14:paraId="09064969" w14:textId="38F4AC4D" w:rsidR="00B77EF9" w:rsidRPr="009B76F1" w:rsidRDefault="00B77EF9" w:rsidP="00744B49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b/>
                <w:szCs w:val="22"/>
              </w:rPr>
            </w:pPr>
            <w:r w:rsidRPr="009B76F1">
              <w:rPr>
                <w:rFonts w:ascii="Calibri" w:hAnsi="Calibri" w:cs="Calibri"/>
                <w:b/>
                <w:szCs w:val="22"/>
                <w:lang w:eastAsia="ko-KR"/>
              </w:rPr>
              <w:t>Bill To:</w:t>
            </w:r>
            <w:r w:rsidRPr="009B76F1">
              <w:rPr>
                <w:rFonts w:ascii="Calibri" w:hAnsi="Calibri" w:cs="Calibri"/>
                <w:b/>
                <w:szCs w:val="22"/>
              </w:rPr>
              <w:t xml:space="preserve">        </w:t>
            </w:r>
          </w:p>
        </w:tc>
        <w:tc>
          <w:tcPr>
            <w:tcW w:w="4848" w:type="dxa"/>
            <w:shd w:val="clear" w:color="auto" w:fill="auto"/>
          </w:tcPr>
          <w:p w14:paraId="513AFC90" w14:textId="77777777" w:rsidR="00B77EF9" w:rsidRPr="009B76F1" w:rsidRDefault="00B77EF9" w:rsidP="00744B49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szCs w:val="22"/>
              </w:rPr>
            </w:pPr>
            <w:r w:rsidRPr="009B76F1">
              <w:rPr>
                <w:rFonts w:ascii="Calibri" w:hAnsi="Calibri" w:cs="Calibri"/>
                <w:szCs w:val="22"/>
              </w:rPr>
              <w:fldChar w:fldCharType="begin"/>
            </w:r>
            <w:r w:rsidRPr="009B76F1">
              <w:rPr>
                <w:rFonts w:ascii="Calibri" w:hAnsi="Calibri" w:cs="Calibri"/>
                <w:szCs w:val="22"/>
              </w:rPr>
              <w:instrText>MERGEFIELD students-name</w:instrText>
            </w:r>
            <w:r w:rsidRPr="009B76F1">
              <w:rPr>
                <w:rFonts w:ascii="Calibri" w:hAnsi="Calibri" w:cs="Calibri"/>
                <w:szCs w:val="22"/>
              </w:rPr>
              <w:fldChar w:fldCharType="separate"/>
            </w:r>
            <w:r w:rsidRPr="009B76F1">
              <w:rPr>
                <w:rFonts w:ascii="Calibri" w:hAnsi="Calibri" w:cs="Calibri"/>
                <w:szCs w:val="22"/>
              </w:rPr>
              <w:t>«students-name»</w:t>
            </w:r>
            <w:r w:rsidRPr="009B76F1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5EF7FBB9" w14:textId="79112AD5" w:rsidR="00B77EF9" w:rsidRPr="009B76F1" w:rsidRDefault="00B77EF9" w:rsidP="00744B49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b/>
                <w:szCs w:val="22"/>
              </w:rPr>
            </w:pPr>
            <w:r w:rsidRPr="009B76F1">
              <w:rPr>
                <w:rFonts w:ascii="Calibri" w:hAnsi="Calibri" w:cs="Calibri"/>
                <w:b/>
                <w:szCs w:val="22"/>
                <w:lang w:eastAsia="ko-KR"/>
              </w:rPr>
              <w:t>Invoice Number:</w:t>
            </w:r>
          </w:p>
        </w:tc>
        <w:tc>
          <w:tcPr>
            <w:tcW w:w="2245" w:type="dxa"/>
          </w:tcPr>
          <w:p w14:paraId="0DD64E0C" w14:textId="5440B717" w:rsidR="00B77EF9" w:rsidRPr="009B76F1" w:rsidRDefault="00B77EF9" w:rsidP="00524933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9B76F1">
              <w:rPr>
                <w:rFonts w:ascii="Calibri" w:hAnsi="Calibri" w:cs="Calibri"/>
                <w:szCs w:val="22"/>
              </w:rPr>
              <w:fldChar w:fldCharType="begin"/>
            </w:r>
            <w:r w:rsidRPr="009B76F1">
              <w:rPr>
                <w:rFonts w:ascii="Calibri" w:hAnsi="Calibri" w:cs="Calibri"/>
                <w:szCs w:val="22"/>
              </w:rPr>
              <w:instrText>MERGEFIELD invoices-id</w:instrText>
            </w:r>
            <w:r w:rsidRPr="009B76F1">
              <w:rPr>
                <w:rFonts w:ascii="Calibri" w:hAnsi="Calibri" w:cs="Calibri"/>
                <w:szCs w:val="22"/>
              </w:rPr>
              <w:fldChar w:fldCharType="separate"/>
            </w:r>
            <w:r w:rsidRPr="009B76F1">
              <w:rPr>
                <w:rFonts w:ascii="Calibri" w:hAnsi="Calibri" w:cs="Calibri"/>
                <w:szCs w:val="22"/>
              </w:rPr>
              <w:t>«invoices-id»</w:t>
            </w:r>
            <w:r w:rsidRPr="009B76F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77EF9" w14:paraId="428B8C04" w14:textId="0A55F930" w:rsidTr="00430C8B">
        <w:tc>
          <w:tcPr>
            <w:tcW w:w="1248" w:type="dxa"/>
            <w:shd w:val="clear" w:color="auto" w:fill="auto"/>
          </w:tcPr>
          <w:p w14:paraId="6C167032" w14:textId="618706A7" w:rsidR="00B77EF9" w:rsidRPr="009B76F1" w:rsidRDefault="00B77EF9" w:rsidP="00744B49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b/>
                <w:szCs w:val="22"/>
                <w:lang w:eastAsia="ko-KR"/>
              </w:rPr>
            </w:pPr>
            <w:r w:rsidRPr="009B76F1">
              <w:rPr>
                <w:rFonts w:ascii="Calibri" w:hAnsi="Calibri" w:cs="Calibri"/>
                <w:b/>
                <w:szCs w:val="22"/>
                <w:lang w:eastAsia="ko-KR"/>
              </w:rPr>
              <w:t xml:space="preserve">Student ID: </w:t>
            </w:r>
          </w:p>
        </w:tc>
        <w:tc>
          <w:tcPr>
            <w:tcW w:w="4848" w:type="dxa"/>
            <w:shd w:val="clear" w:color="auto" w:fill="auto"/>
          </w:tcPr>
          <w:p w14:paraId="33DB2A9F" w14:textId="7C2E3203" w:rsidR="00B77EF9" w:rsidRPr="009B76F1" w:rsidRDefault="00B77EF9" w:rsidP="00744B49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szCs w:val="22"/>
              </w:rPr>
            </w:pPr>
            <w:r w:rsidRPr="009B76F1">
              <w:rPr>
                <w:rFonts w:ascii="Calibri" w:hAnsi="Calibri" w:cs="Calibri"/>
                <w:szCs w:val="22"/>
              </w:rPr>
              <w:fldChar w:fldCharType="begin"/>
            </w:r>
            <w:r w:rsidRPr="009B76F1">
              <w:rPr>
                <w:rFonts w:ascii="Calibri" w:hAnsi="Calibri" w:cs="Calibri"/>
                <w:szCs w:val="22"/>
              </w:rPr>
              <w:instrText>MERGEFIELD students</w:instrText>
            </w:r>
            <w:r w:rsidRPr="009B76F1">
              <w:rPr>
                <w:rFonts w:ascii="Calibri" w:hAnsi="Calibri" w:cs="Calibri"/>
                <w:szCs w:val="22"/>
                <w:lang w:eastAsia="ko-KR"/>
              </w:rPr>
              <w:instrText xml:space="preserve">-student_number </w:instrText>
            </w:r>
            <w:r w:rsidRPr="009B76F1">
              <w:rPr>
                <w:rFonts w:ascii="Calibri" w:hAnsi="Calibri" w:cs="Calibri"/>
                <w:szCs w:val="22"/>
              </w:rPr>
              <w:fldChar w:fldCharType="separate"/>
            </w:r>
            <w:r w:rsidRPr="009B76F1">
              <w:rPr>
                <w:rFonts w:ascii="Calibri" w:hAnsi="Calibri" w:cs="Calibri"/>
                <w:szCs w:val="22"/>
              </w:rPr>
              <w:t>«students-dob»</w:t>
            </w:r>
            <w:r w:rsidRPr="009B76F1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79FEE45C" w14:textId="22A51768" w:rsidR="00B77EF9" w:rsidRPr="009B76F1" w:rsidRDefault="006D1782" w:rsidP="00744B49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b/>
                <w:szCs w:val="22"/>
                <w:lang w:eastAsia="ko-KR"/>
              </w:rPr>
            </w:pPr>
            <w:r w:rsidRPr="009B76F1">
              <w:rPr>
                <w:rFonts w:ascii="Calibri" w:hAnsi="Calibri" w:cs="Calibri"/>
                <w:b/>
                <w:szCs w:val="22"/>
                <w:lang w:eastAsia="ko-KR"/>
              </w:rPr>
              <w:t>Invoice Date:</w:t>
            </w:r>
          </w:p>
        </w:tc>
        <w:tc>
          <w:tcPr>
            <w:tcW w:w="2245" w:type="dxa"/>
          </w:tcPr>
          <w:p w14:paraId="1F454CA7" w14:textId="251B7A56" w:rsidR="00B77EF9" w:rsidRPr="009B76F1" w:rsidRDefault="00B77EF9" w:rsidP="00524933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9B76F1">
              <w:rPr>
                <w:rFonts w:ascii="Calibri" w:hAnsi="Calibri" w:cs="Calibri"/>
                <w:szCs w:val="22"/>
              </w:rPr>
              <w:fldChar w:fldCharType="begin"/>
            </w:r>
            <w:r w:rsidRPr="009B76F1">
              <w:rPr>
                <w:rFonts w:ascii="Calibri" w:hAnsi="Calibri" w:cs="Calibri"/>
                <w:szCs w:val="22"/>
              </w:rPr>
              <w:instrText>MERGEFIELD invoices-invoice_date \@</w:instrText>
            </w:r>
            <w:r w:rsidRPr="009B76F1">
              <w:rPr>
                <w:rFonts w:ascii="Calibri" w:hAnsi="Calibri" w:cs="Calibri"/>
                <w:szCs w:val="22"/>
                <w:lang w:eastAsia="ko-KR"/>
              </w:rPr>
              <w:instrText xml:space="preserve"> </w:instrText>
            </w:r>
            <w:r w:rsidRPr="009B76F1">
              <w:rPr>
                <w:rFonts w:ascii="Calibri" w:hAnsi="Calibri" w:cs="Calibri"/>
                <w:szCs w:val="22"/>
              </w:rPr>
              <w:instrText>"d</w:instrText>
            </w:r>
            <w:r w:rsidRPr="009B76F1">
              <w:rPr>
                <w:rFonts w:ascii="Calibri" w:hAnsi="Calibri" w:cs="Calibri"/>
                <w:szCs w:val="22"/>
                <w:lang w:eastAsia="ko-KR"/>
              </w:rPr>
              <w:instrText>d/M</w:instrText>
            </w:r>
            <w:r w:rsidRPr="009B76F1">
              <w:rPr>
                <w:rFonts w:ascii="Calibri" w:hAnsi="Calibri" w:cs="Calibri"/>
                <w:szCs w:val="22"/>
              </w:rPr>
              <w:instrText>M</w:instrText>
            </w:r>
            <w:r w:rsidRPr="009B76F1">
              <w:rPr>
                <w:rFonts w:ascii="Calibri" w:hAnsi="Calibri" w:cs="Calibri"/>
                <w:szCs w:val="22"/>
                <w:lang w:eastAsia="ko-KR"/>
              </w:rPr>
              <w:instrText>/</w:instrText>
            </w:r>
            <w:r w:rsidRPr="009B76F1">
              <w:rPr>
                <w:rFonts w:ascii="Calibri" w:hAnsi="Calibri" w:cs="Calibri"/>
                <w:szCs w:val="22"/>
              </w:rPr>
              <w:instrText>yyyy"</w:instrText>
            </w:r>
            <w:r w:rsidRPr="009B76F1">
              <w:rPr>
                <w:rFonts w:ascii="Calibri" w:hAnsi="Calibri" w:cs="Calibri"/>
                <w:szCs w:val="22"/>
              </w:rPr>
              <w:fldChar w:fldCharType="separate"/>
            </w:r>
            <w:r w:rsidRPr="009B76F1">
              <w:rPr>
                <w:rFonts w:ascii="Calibri" w:hAnsi="Calibri" w:cs="Calibri"/>
                <w:szCs w:val="22"/>
              </w:rPr>
              <w:t>«invoices-invoice_date»</w:t>
            </w:r>
            <w:r w:rsidRPr="009B76F1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77EF9" w14:paraId="0F1B6A5A" w14:textId="6CE15947" w:rsidTr="00430C8B">
        <w:tc>
          <w:tcPr>
            <w:tcW w:w="1248" w:type="dxa"/>
            <w:shd w:val="clear" w:color="auto" w:fill="auto"/>
          </w:tcPr>
          <w:p w14:paraId="7E87532F" w14:textId="775898A1" w:rsidR="00B77EF9" w:rsidRPr="009B76F1" w:rsidRDefault="00B77EF9" w:rsidP="00744B49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14:paraId="288F3B32" w14:textId="10F08CDC" w:rsidR="00B77EF9" w:rsidRPr="009B76F1" w:rsidRDefault="00B77EF9" w:rsidP="00744B49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9DEB03A" w14:textId="5E6A0F02" w:rsidR="00B77EF9" w:rsidRPr="009B76F1" w:rsidRDefault="006D1782" w:rsidP="00744B49">
            <w:pPr>
              <w:tabs>
                <w:tab w:val="left" w:pos="1418"/>
                <w:tab w:val="left" w:pos="3544"/>
              </w:tabs>
              <w:rPr>
                <w:rFonts w:ascii="Calibri" w:hAnsi="Calibri" w:cs="Calibri"/>
                <w:b/>
                <w:szCs w:val="22"/>
                <w:lang w:eastAsia="ko-KR"/>
              </w:rPr>
            </w:pPr>
            <w:r w:rsidRPr="009B76F1">
              <w:rPr>
                <w:rFonts w:ascii="Calibri" w:hAnsi="Calibri" w:cs="Calibri"/>
                <w:b/>
                <w:szCs w:val="22"/>
                <w:lang w:eastAsia="ko-KR"/>
              </w:rPr>
              <w:t>Due Date:</w:t>
            </w:r>
          </w:p>
        </w:tc>
        <w:tc>
          <w:tcPr>
            <w:tcW w:w="2245" w:type="dxa"/>
          </w:tcPr>
          <w:p w14:paraId="1C2AF481" w14:textId="5973A044" w:rsidR="00B77EF9" w:rsidRPr="009B76F1" w:rsidRDefault="00B77EF9" w:rsidP="00524933">
            <w:pPr>
              <w:tabs>
                <w:tab w:val="left" w:pos="1418"/>
                <w:tab w:val="left" w:pos="3544"/>
              </w:tabs>
              <w:jc w:val="right"/>
              <w:rPr>
                <w:rFonts w:ascii="Calibri" w:hAnsi="Calibri" w:cs="Calibri"/>
                <w:b/>
                <w:szCs w:val="22"/>
              </w:rPr>
            </w:pPr>
            <w:r w:rsidRPr="009B76F1">
              <w:rPr>
                <w:rFonts w:ascii="Calibri" w:hAnsi="Calibri" w:cs="Calibri"/>
                <w:b/>
                <w:bCs/>
                <w:szCs w:val="22"/>
              </w:rPr>
              <w:fldChar w:fldCharType="begin"/>
            </w:r>
            <w:r w:rsidRPr="009B76F1">
              <w:rPr>
                <w:rFonts w:ascii="Calibri" w:hAnsi="Calibri" w:cs="Calibri"/>
                <w:bCs/>
                <w:szCs w:val="22"/>
              </w:rPr>
              <w:instrText>MERGEFIELD invoices-due_date</w:instrText>
            </w:r>
            <w:r w:rsidRPr="009B76F1">
              <w:rPr>
                <w:rFonts w:ascii="Calibri" w:hAnsi="Calibri" w:cs="Calibri"/>
                <w:bCs/>
                <w:szCs w:val="22"/>
                <w:lang w:eastAsia="ko-KR"/>
              </w:rPr>
              <w:instrText xml:space="preserve"> </w:instrText>
            </w:r>
            <w:r w:rsidRPr="009B76F1">
              <w:rPr>
                <w:rFonts w:ascii="Calibri" w:hAnsi="Calibri" w:cs="Calibri"/>
                <w:bCs/>
                <w:szCs w:val="22"/>
              </w:rPr>
              <w:instrText>\@ "d</w:instrText>
            </w:r>
            <w:r w:rsidRPr="009B76F1">
              <w:rPr>
                <w:rFonts w:ascii="Calibri" w:hAnsi="Calibri" w:cs="Calibri"/>
                <w:bCs/>
                <w:szCs w:val="22"/>
                <w:lang w:eastAsia="ko-KR"/>
              </w:rPr>
              <w:instrText>d/M</w:instrText>
            </w:r>
            <w:r w:rsidRPr="009B76F1">
              <w:rPr>
                <w:rFonts w:ascii="Calibri" w:hAnsi="Calibri" w:cs="Calibri"/>
                <w:bCs/>
                <w:szCs w:val="22"/>
              </w:rPr>
              <w:instrText>M</w:instrText>
            </w:r>
            <w:r w:rsidRPr="009B76F1">
              <w:rPr>
                <w:rFonts w:ascii="Calibri" w:hAnsi="Calibri" w:cs="Calibri"/>
                <w:bCs/>
                <w:szCs w:val="22"/>
                <w:lang w:eastAsia="ko-KR"/>
              </w:rPr>
              <w:instrText>/</w:instrText>
            </w:r>
            <w:r w:rsidRPr="009B76F1">
              <w:rPr>
                <w:rFonts w:ascii="Calibri" w:hAnsi="Calibri" w:cs="Calibri"/>
                <w:bCs/>
                <w:szCs w:val="22"/>
              </w:rPr>
              <w:instrText>yyyy"</w:instrText>
            </w:r>
            <w:r w:rsidRPr="009B76F1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Pr="009B76F1">
              <w:rPr>
                <w:rFonts w:ascii="Calibri" w:hAnsi="Calibri" w:cs="Calibri"/>
                <w:bCs/>
                <w:szCs w:val="22"/>
              </w:rPr>
              <w:t>«invoices-due_date»</w:t>
            </w:r>
            <w:r w:rsidRPr="009B76F1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</w:tc>
      </w:tr>
    </w:tbl>
    <w:p w14:paraId="3BDC21B1" w14:textId="55C4CB69" w:rsidR="00DD28A1" w:rsidRDefault="00DD28A1" w:rsidP="005D0BB6">
      <w:pPr>
        <w:tabs>
          <w:tab w:val="left" w:pos="5040"/>
        </w:tabs>
        <w:spacing w:line="276" w:lineRule="auto"/>
        <w:rPr>
          <w:rFonts w:ascii="Roboto" w:hAnsi="Roboto" w:cs="Open Sans"/>
          <w:color w:val="000000"/>
          <w:sz w:val="20"/>
          <w:lang w:val="en-AU" w:eastAsia="ko-KR"/>
        </w:rPr>
      </w:pPr>
    </w:p>
    <w:tbl>
      <w:tblPr>
        <w:tblStyle w:val="TableSimple1"/>
        <w:tblW w:w="1020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0"/>
        <w:gridCol w:w="1701"/>
      </w:tblGrid>
      <w:tr w:rsidR="005D0BB6" w14:paraId="3CF168AE" w14:textId="77777777" w:rsidTr="001D2155">
        <w:trPr>
          <w:trHeight w:val="322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778C5672" w14:textId="6FB85999" w:rsidR="005D0BB6" w:rsidRPr="001D2155" w:rsidRDefault="001D2155" w:rsidP="00D04236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</w:pPr>
            <w:r w:rsidRPr="001D2155"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  <w:t>DESCRIPTION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DDD532A" w14:textId="02C81C1F" w:rsidR="005D0BB6" w:rsidRPr="001D2155" w:rsidRDefault="001D2155" w:rsidP="00984EA6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ko-KR"/>
              </w:rPr>
              <w:t>AMOUNT</w:t>
            </w:r>
          </w:p>
        </w:tc>
      </w:tr>
      <w:tr w:rsidR="005D0BB6" w14:paraId="43414714" w14:textId="77777777" w:rsidTr="001D2155">
        <w:trPr>
          <w:trHeight w:val="411"/>
        </w:trPr>
        <w:tc>
          <w:tcPr>
            <w:tcW w:w="8500" w:type="dxa"/>
            <w:vAlign w:val="center"/>
          </w:tcPr>
          <w:p w14:paraId="1449AC36" w14:textId="573A8EA5" w:rsidR="005D0BB6" w:rsidRPr="001D2155" w:rsidRDefault="004508BC" w:rsidP="00D04236">
            <w:pPr>
              <w:rPr>
                <w:rFonts w:ascii="Calibri" w:hAnsi="Calibri" w:cs="Calibri"/>
                <w:sz w:val="18"/>
                <w:szCs w:val="18"/>
              </w:rPr>
            </w:pPr>
            <w:r w:rsidRPr="001D2155">
              <w:rPr>
                <w:rFonts w:ascii="Calibri" w:hAnsi="Calibri" w:cs="Calibri"/>
                <w:sz w:val="18"/>
                <w:szCs w:val="18"/>
              </w:rPr>
              <w:t>{{#grid invoices_transaction_invoices_ledgers}}{{ledger_entries-reference}}</w:t>
            </w:r>
          </w:p>
        </w:tc>
        <w:tc>
          <w:tcPr>
            <w:tcW w:w="1701" w:type="dxa"/>
            <w:vAlign w:val="center"/>
          </w:tcPr>
          <w:p w14:paraId="696054A7" w14:textId="4D98215E" w:rsidR="005D0BB6" w:rsidRPr="001D2155" w:rsidRDefault="004508BC" w:rsidP="003F69E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D2155">
              <w:rPr>
                <w:rFonts w:ascii="Calibri" w:hAnsi="Calibri" w:cs="Calibri"/>
                <w:sz w:val="18"/>
                <w:szCs w:val="18"/>
              </w:rPr>
              <w:t>{{</w:t>
            </w:r>
            <w:r w:rsidR="00FB6A02" w:rsidRPr="001D2155">
              <w:rPr>
                <w:rFonts w:ascii="Calibri" w:hAnsi="Calibri" w:cs="Calibri"/>
                <w:sz w:val="18"/>
                <w:szCs w:val="18"/>
                <w:lang w:eastAsia="ko-KR"/>
              </w:rPr>
              <w:t xml:space="preserve">#currency </w:t>
            </w:r>
            <w:r w:rsidRPr="001D2155">
              <w:rPr>
                <w:rFonts w:ascii="Calibri" w:hAnsi="Calibri" w:cs="Calibri"/>
                <w:sz w:val="18"/>
                <w:szCs w:val="18"/>
              </w:rPr>
              <w:t>ledger_entries-amount}}</w:t>
            </w:r>
          </w:p>
        </w:tc>
      </w:tr>
    </w:tbl>
    <w:p w14:paraId="55F4CEC8" w14:textId="77777777" w:rsidR="00075F74" w:rsidRDefault="00075F74" w:rsidP="00FB2A9A">
      <w:pPr>
        <w:tabs>
          <w:tab w:val="left" w:pos="5040"/>
        </w:tabs>
        <w:spacing w:line="276" w:lineRule="auto"/>
        <w:rPr>
          <w:rFonts w:ascii="Roboto" w:hAnsi="Roboto" w:cs="Open Sans"/>
          <w:b/>
          <w:bCs/>
          <w:color w:val="000000"/>
          <w:sz w:val="20"/>
          <w:lang w:val="en-AU" w:eastAsia="ko-KR"/>
        </w:rPr>
      </w:pPr>
    </w:p>
    <w:tbl>
      <w:tblPr>
        <w:tblW w:w="0" w:type="auto"/>
        <w:tblInd w:w="580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440"/>
        <w:gridCol w:w="2926"/>
      </w:tblGrid>
      <w:tr w:rsidR="00246602" w14:paraId="0543A7D1" w14:textId="77777777" w:rsidTr="00E933AD">
        <w:trPr>
          <w:trHeight w:val="378"/>
        </w:trPr>
        <w:tc>
          <w:tcPr>
            <w:tcW w:w="2693" w:type="dxa"/>
            <w:shd w:val="clear" w:color="auto" w:fill="F2F2F2"/>
            <w:vAlign w:val="center"/>
          </w:tcPr>
          <w:p w14:paraId="3F1BC94A" w14:textId="50193333" w:rsidR="00246602" w:rsidRDefault="00246602" w:rsidP="00744B49">
            <w:pPr>
              <w:tabs>
                <w:tab w:val="right" w:pos="8647"/>
              </w:tabs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  <w:t>SUBTOTAL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805E58A" w14:textId="3B9E473C" w:rsidR="00246602" w:rsidRPr="00E933AD" w:rsidRDefault="00246602" w:rsidP="00744B49">
            <w:pPr>
              <w:tabs>
                <w:tab w:val="right" w:pos="8647"/>
              </w:tabs>
              <w:jc w:val="right"/>
              <w:rPr>
                <w:rFonts w:ascii="Calibri" w:hAnsi="Calibri" w:cs="Calibri"/>
                <w:b/>
                <w:bCs/>
                <w:sz w:val="20"/>
                <w:lang w:eastAsia="ko-KR"/>
              </w:rPr>
            </w:pPr>
            <w:r w:rsidRPr="00E933AD">
              <w:rPr>
                <w:rFonts w:ascii="Calibri" w:hAnsi="Calibri" w:cs="Calibri"/>
                <w:sz w:val="20"/>
              </w:rPr>
              <w:t>$</w:t>
            </w:r>
            <w:r w:rsidRPr="00E933AD">
              <w:rPr>
                <w:rFonts w:ascii="Calibri" w:hAnsi="Calibri" w:cs="Calibri"/>
                <w:sz w:val="20"/>
              </w:rPr>
              <w:fldChar w:fldCharType="begin"/>
            </w:r>
            <w:r w:rsidRPr="00E933AD">
              <w:rPr>
                <w:rFonts w:ascii="Calibri" w:hAnsi="Calibri" w:cs="Calibri"/>
                <w:sz w:val="20"/>
              </w:rPr>
              <w:instrText>MERGEFIELD invoices_transactions_ledgers-amount_less_tax</w:instrText>
            </w:r>
            <w:r w:rsidRPr="00E933AD">
              <w:rPr>
                <w:rFonts w:ascii="Calibri" w:hAnsi="Calibri" w:cs="Calibri"/>
                <w:sz w:val="20"/>
                <w:lang w:eastAsia="ko-KR"/>
              </w:rPr>
              <w:instrText xml:space="preserve"> \# "#,##0.00"</w:instrText>
            </w:r>
            <w:r w:rsidRPr="00E933AD">
              <w:rPr>
                <w:rFonts w:ascii="Calibri" w:hAnsi="Calibri" w:cs="Calibri"/>
                <w:sz w:val="20"/>
              </w:rPr>
              <w:fldChar w:fldCharType="separate"/>
            </w:r>
            <w:r w:rsidRPr="00E933AD">
              <w:rPr>
                <w:rFonts w:ascii="Calibri" w:hAnsi="Calibri" w:cs="Calibri"/>
                <w:sz w:val="20"/>
              </w:rPr>
              <w:t>«invoices_transactions_ledgers-amount_less_tax»</w:t>
            </w:r>
            <w:r w:rsidRPr="00E933A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46602" w14:paraId="06F9A209" w14:textId="77777777" w:rsidTr="00E933AD">
        <w:trPr>
          <w:trHeight w:val="425"/>
        </w:trPr>
        <w:tc>
          <w:tcPr>
            <w:tcW w:w="2693" w:type="dxa"/>
            <w:shd w:val="clear" w:color="auto" w:fill="F2F2F2"/>
            <w:vAlign w:val="center"/>
          </w:tcPr>
          <w:p w14:paraId="0F89B7BF" w14:textId="71CDFAE0" w:rsidR="00246602" w:rsidRDefault="00246602" w:rsidP="00744B49">
            <w:pPr>
              <w:tabs>
                <w:tab w:val="right" w:pos="8647"/>
              </w:tabs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ko-KR"/>
              </w:rPr>
              <w:t>TAX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15AE46B" w14:textId="1EDB0302" w:rsidR="00246602" w:rsidRPr="00E933AD" w:rsidRDefault="00246602" w:rsidP="00744B49">
            <w:pPr>
              <w:tabs>
                <w:tab w:val="right" w:pos="8647"/>
              </w:tabs>
              <w:jc w:val="right"/>
              <w:rPr>
                <w:rFonts w:ascii="Calibri" w:hAnsi="Calibri" w:cs="Calibri"/>
                <w:b/>
                <w:bCs/>
                <w:sz w:val="20"/>
                <w:lang w:eastAsia="ko-KR"/>
              </w:rPr>
            </w:pPr>
            <w:r w:rsidRPr="00E933AD">
              <w:rPr>
                <w:rFonts w:ascii="Calibri" w:hAnsi="Calibri" w:cs="Calibri"/>
                <w:sz w:val="20"/>
              </w:rPr>
              <w:t>$</w:t>
            </w:r>
            <w:r w:rsidRPr="00E933AD">
              <w:rPr>
                <w:rFonts w:ascii="Calibri" w:hAnsi="Calibri" w:cs="Calibri"/>
                <w:sz w:val="20"/>
              </w:rPr>
              <w:fldChar w:fldCharType="begin"/>
            </w:r>
            <w:r w:rsidRPr="00E933AD">
              <w:rPr>
                <w:rFonts w:ascii="Calibri" w:hAnsi="Calibri" w:cs="Calibri"/>
                <w:sz w:val="20"/>
              </w:rPr>
              <w:instrText>MERGEFIELD invoices-tax_amount</w:instrText>
            </w:r>
            <w:r w:rsidRPr="00E933AD">
              <w:rPr>
                <w:rFonts w:ascii="Calibri" w:hAnsi="Calibri" w:cs="Calibri"/>
                <w:sz w:val="20"/>
                <w:lang w:eastAsia="ko-KR"/>
              </w:rPr>
              <w:instrText xml:space="preserve"> \# "#,##0.00"</w:instrText>
            </w:r>
            <w:r w:rsidRPr="00E933AD">
              <w:rPr>
                <w:rFonts w:ascii="Calibri" w:hAnsi="Calibri" w:cs="Calibri"/>
                <w:sz w:val="20"/>
              </w:rPr>
              <w:fldChar w:fldCharType="separate"/>
            </w:r>
            <w:r w:rsidRPr="00E933AD">
              <w:rPr>
                <w:rFonts w:ascii="Calibri" w:hAnsi="Calibri" w:cs="Calibri"/>
                <w:sz w:val="20"/>
              </w:rPr>
              <w:t>«invoices-tax_amount»</w:t>
            </w:r>
            <w:r w:rsidRPr="00E933A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46602" w14:paraId="21878532" w14:textId="77777777" w:rsidTr="00E933AD">
        <w:trPr>
          <w:trHeight w:val="417"/>
        </w:trPr>
        <w:tc>
          <w:tcPr>
            <w:tcW w:w="2693" w:type="dxa"/>
            <w:shd w:val="clear" w:color="auto" w:fill="F2F2F2"/>
            <w:vAlign w:val="center"/>
          </w:tcPr>
          <w:p w14:paraId="31C9D97C" w14:textId="061E4AEE" w:rsidR="00246602" w:rsidRDefault="00246602" w:rsidP="00744B49">
            <w:pPr>
              <w:tabs>
                <w:tab w:val="right" w:pos="8647"/>
              </w:tabs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ko-KR"/>
              </w:rPr>
              <w:t>TOTAL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7A935F3" w14:textId="61978208" w:rsidR="00246602" w:rsidRPr="00E933AD" w:rsidRDefault="00246602" w:rsidP="00744B49">
            <w:pPr>
              <w:tabs>
                <w:tab w:val="right" w:pos="8647"/>
              </w:tabs>
              <w:jc w:val="right"/>
              <w:rPr>
                <w:rFonts w:ascii="Calibri" w:hAnsi="Calibri" w:cs="Calibri"/>
                <w:b/>
                <w:bCs/>
                <w:sz w:val="20"/>
                <w:lang w:eastAsia="ko-KR"/>
              </w:rPr>
            </w:pPr>
            <w:r w:rsidRPr="00E933AD">
              <w:rPr>
                <w:rFonts w:ascii="Calibri" w:hAnsi="Calibri" w:cs="Calibri"/>
                <w:sz w:val="20"/>
              </w:rPr>
              <w:t>$</w:t>
            </w:r>
            <w:r w:rsidRPr="00E933AD">
              <w:rPr>
                <w:rFonts w:ascii="Calibri" w:hAnsi="Calibri" w:cs="Calibri"/>
                <w:sz w:val="20"/>
              </w:rPr>
              <w:fldChar w:fldCharType="begin"/>
            </w:r>
            <w:r w:rsidRPr="00E933AD">
              <w:rPr>
                <w:rFonts w:ascii="Calibri" w:hAnsi="Calibri" w:cs="Calibri"/>
                <w:sz w:val="20"/>
              </w:rPr>
              <w:instrText>MERGEFIELD invoices_transactions_ledgers-amount</w:instrText>
            </w:r>
            <w:r w:rsidRPr="00E933AD">
              <w:rPr>
                <w:rFonts w:ascii="Calibri" w:hAnsi="Calibri" w:cs="Calibri"/>
                <w:sz w:val="20"/>
                <w:lang w:eastAsia="ko-KR"/>
              </w:rPr>
              <w:instrText xml:space="preserve"> \# "#,##0.00"</w:instrText>
            </w:r>
            <w:r w:rsidRPr="00E933AD">
              <w:rPr>
                <w:rFonts w:ascii="Calibri" w:hAnsi="Calibri" w:cs="Calibri"/>
                <w:sz w:val="20"/>
              </w:rPr>
              <w:fldChar w:fldCharType="separate"/>
            </w:r>
            <w:r w:rsidRPr="00E933AD">
              <w:rPr>
                <w:rFonts w:ascii="Calibri" w:hAnsi="Calibri" w:cs="Calibri"/>
                <w:sz w:val="20"/>
              </w:rPr>
              <w:t>«invoices_transactions_ledgers-amount»</w:t>
            </w:r>
            <w:r w:rsidRPr="00E933A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</w:tbl>
    <w:p w14:paraId="13327D14" w14:textId="77777777" w:rsidR="00075F74" w:rsidRPr="004508BC" w:rsidRDefault="00075F74" w:rsidP="00FB2A9A">
      <w:pPr>
        <w:tabs>
          <w:tab w:val="left" w:pos="5040"/>
        </w:tabs>
        <w:spacing w:line="276" w:lineRule="auto"/>
        <w:rPr>
          <w:rFonts w:ascii="Verdana" w:hAnsi="Verdana" w:cs="Open Sans"/>
          <w:b/>
          <w:bCs/>
          <w:color w:val="000000"/>
          <w:sz w:val="20"/>
          <w:lang w:val="en-AU" w:eastAsia="ko-KR"/>
        </w:rPr>
      </w:pPr>
    </w:p>
    <w:p w14:paraId="52E1A0C6" w14:textId="77777777" w:rsidR="00434914" w:rsidRPr="004B0A94" w:rsidRDefault="00434914" w:rsidP="00434914">
      <w:pPr>
        <w:tabs>
          <w:tab w:val="right" w:pos="8647"/>
        </w:tabs>
        <w:spacing w:line="360" w:lineRule="auto"/>
        <w:rPr>
          <w:rFonts w:ascii="Verdana" w:hAnsi="Verdana" w:cs="Arial"/>
          <w:b/>
          <w:bCs/>
          <w:szCs w:val="22"/>
          <w:lang w:eastAsia="ko-KR"/>
        </w:rPr>
      </w:pPr>
      <w:r>
        <w:rPr>
          <w:rFonts w:ascii="Verdana" w:hAnsi="Verdana" w:cs="Arial" w:hint="eastAsia"/>
          <w:b/>
          <w:bCs/>
          <w:szCs w:val="22"/>
          <w:lang w:eastAsia="ko-KR"/>
        </w:rPr>
        <w:t>Bank</w:t>
      </w:r>
      <w:r w:rsidRPr="00595BBC">
        <w:rPr>
          <w:rFonts w:ascii="Verdana" w:hAnsi="Verdana" w:cs="Arial" w:hint="eastAsia"/>
          <w:b/>
          <w:bCs/>
          <w:szCs w:val="22"/>
          <w:lang w:eastAsia="ko-KR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3"/>
      </w:tblGrid>
      <w:tr w:rsidR="00434914" w14:paraId="12E0F619" w14:textId="77777777" w:rsidTr="00744B49"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14:paraId="34E1B5CE" w14:textId="77777777" w:rsidR="00434914" w:rsidRPr="004B0A94" w:rsidRDefault="00434914" w:rsidP="00744B49">
            <w:pPr>
              <w:tabs>
                <w:tab w:val="left" w:pos="5040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4B0A94">
              <w:rPr>
                <w:rFonts w:ascii="Calibri" w:hAnsi="Calibri" w:cs="Calibri"/>
                <w:sz w:val="18"/>
                <w:szCs w:val="18"/>
                <w:lang w:val="en-AU"/>
              </w:rPr>
              <w:t>Please arrange for funds to be forwarded by cash, cheque or telegraphic transfer to:</w:t>
            </w:r>
          </w:p>
          <w:p w14:paraId="52086C90" w14:textId="77777777" w:rsidR="00434914" w:rsidRPr="004B0A94" w:rsidRDefault="00434914" w:rsidP="00744B49">
            <w:pPr>
              <w:tabs>
                <w:tab w:val="left" w:pos="5040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4B0A94">
              <w:rPr>
                <w:rFonts w:ascii="Calibri" w:hAnsi="Calibri" w:cs="Calibri"/>
                <w:sz w:val="18"/>
                <w:szCs w:val="18"/>
                <w:lang w:val="en-AU"/>
              </w:rPr>
              <w:t> </w:t>
            </w:r>
          </w:p>
          <w:p w14:paraId="2839AA27" w14:textId="77777777" w:rsidR="00434914" w:rsidRPr="004B0A94" w:rsidRDefault="00434914" w:rsidP="00744B49">
            <w:pPr>
              <w:tabs>
                <w:tab w:val="left" w:pos="5040"/>
              </w:tabs>
              <w:rPr>
                <w:rFonts w:ascii="Calibri" w:hAnsi="Calibri" w:cs="Calibri"/>
                <w:b/>
                <w:bCs/>
                <w:sz w:val="18"/>
                <w:szCs w:val="18"/>
                <w:lang w:val="en-AU"/>
              </w:rPr>
            </w:pPr>
            <w:r w:rsidRPr="004B0A94">
              <w:rPr>
                <w:rFonts w:ascii="Calibri" w:hAnsi="Calibri" w:cs="Calibri"/>
                <w:b/>
                <w:bCs/>
                <w:sz w:val="18"/>
                <w:szCs w:val="18"/>
                <w:lang w:val="en-AU"/>
              </w:rPr>
              <w:t>Bank Account Details: Equator IT</w:t>
            </w:r>
          </w:p>
          <w:tbl>
            <w:tblPr>
              <w:tblW w:w="3139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3"/>
              <w:gridCol w:w="4264"/>
            </w:tblGrid>
            <w:tr w:rsidR="00434914" w:rsidRPr="004B0A94" w14:paraId="3E61065D" w14:textId="77777777" w:rsidTr="00744B49">
              <w:trPr>
                <w:tblCellSpacing w:w="15" w:type="dxa"/>
              </w:trPr>
              <w:tc>
                <w:tcPr>
                  <w:tcW w:w="1557" w:type="pct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47416BD7" w14:textId="77777777" w:rsidR="00434914" w:rsidRPr="004B0A94" w:rsidRDefault="00434914" w:rsidP="00E933AD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</w:pPr>
                  <w:r w:rsidRPr="004B0A94"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  <w:t>Account name:</w:t>
                  </w:r>
                </w:p>
              </w:tc>
              <w:tc>
                <w:tcPr>
                  <w:tcW w:w="3372" w:type="pct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33D2F07F" w14:textId="77777777" w:rsidR="00434914" w:rsidRPr="004B0A94" w:rsidRDefault="00434914" w:rsidP="00744B49">
                  <w:pPr>
                    <w:tabs>
                      <w:tab w:val="left" w:pos="5040"/>
                    </w:tabs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</w:pPr>
                  <w:r w:rsidRPr="004B0A94"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  <w:t>EQUATOR IT</w:t>
                  </w:r>
                </w:p>
              </w:tc>
            </w:tr>
            <w:tr w:rsidR="00434914" w:rsidRPr="004B0A94" w14:paraId="6DF7560D" w14:textId="77777777" w:rsidTr="00744B49">
              <w:trPr>
                <w:tblCellSpacing w:w="15" w:type="dxa"/>
              </w:trPr>
              <w:tc>
                <w:tcPr>
                  <w:tcW w:w="1557" w:type="pct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2B3DE98A" w14:textId="77777777" w:rsidR="00434914" w:rsidRPr="004B0A94" w:rsidRDefault="00434914" w:rsidP="00E933AD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</w:pPr>
                  <w:r w:rsidRPr="004B0A94"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  <w:t> </w:t>
                  </w:r>
                </w:p>
              </w:tc>
              <w:tc>
                <w:tcPr>
                  <w:tcW w:w="3372" w:type="pct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01351F1D" w14:textId="77777777" w:rsidR="00434914" w:rsidRPr="004B0A94" w:rsidRDefault="00434914" w:rsidP="00744B49">
                  <w:pPr>
                    <w:tabs>
                      <w:tab w:val="left" w:pos="5040"/>
                    </w:tabs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</w:pPr>
                  <w:r w:rsidRPr="004B0A94"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  <w:t>Trust Account</w:t>
                  </w:r>
                </w:p>
              </w:tc>
            </w:tr>
            <w:tr w:rsidR="00434914" w:rsidRPr="004B0A94" w14:paraId="2CF53DCE" w14:textId="77777777" w:rsidTr="00744B49">
              <w:trPr>
                <w:trHeight w:val="420"/>
                <w:tblCellSpacing w:w="15" w:type="dxa"/>
              </w:trPr>
              <w:tc>
                <w:tcPr>
                  <w:tcW w:w="1557" w:type="pct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44AD2B9B" w14:textId="77777777" w:rsidR="00434914" w:rsidRPr="004B0A94" w:rsidRDefault="00434914" w:rsidP="00E933AD">
                  <w:pPr>
                    <w:tabs>
                      <w:tab w:val="left" w:pos="5040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</w:pPr>
                  <w:r w:rsidRPr="004B0A94"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  <w:t>Account number:</w:t>
                  </w:r>
                </w:p>
              </w:tc>
              <w:tc>
                <w:tcPr>
                  <w:tcW w:w="3372" w:type="pct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426EBA7E" w14:textId="77777777" w:rsidR="00434914" w:rsidRPr="004B0A94" w:rsidRDefault="00434914" w:rsidP="00744B49">
                  <w:pPr>
                    <w:tabs>
                      <w:tab w:val="left" w:pos="5040"/>
                    </w:tabs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</w:pPr>
                  <w:r w:rsidRPr="004B0A94">
                    <w:rPr>
                      <w:rFonts w:ascii="Calibri" w:hAnsi="Calibri" w:cs="Calibri"/>
                      <w:sz w:val="18"/>
                      <w:szCs w:val="18"/>
                      <w:lang w:val="en-AU"/>
                    </w:rPr>
                    <w:t>123-1234-12345</w:t>
                  </w:r>
                </w:p>
              </w:tc>
            </w:tr>
          </w:tbl>
          <w:p w14:paraId="4A615404" w14:textId="77777777" w:rsidR="00434914" w:rsidRPr="004B0A94" w:rsidRDefault="00434914" w:rsidP="00E933AD">
            <w:pPr>
              <w:tabs>
                <w:tab w:val="left" w:pos="5040"/>
              </w:tabs>
              <w:rPr>
                <w:lang w:val="en-AU"/>
              </w:rPr>
            </w:pPr>
          </w:p>
        </w:tc>
      </w:tr>
    </w:tbl>
    <w:p w14:paraId="77A437DC" w14:textId="77777777" w:rsidR="00075F74" w:rsidRPr="00434914" w:rsidRDefault="00075F74" w:rsidP="00FB2A9A">
      <w:pPr>
        <w:tabs>
          <w:tab w:val="left" w:pos="5040"/>
        </w:tabs>
        <w:spacing w:line="276" w:lineRule="auto"/>
        <w:rPr>
          <w:rFonts w:ascii="Roboto" w:hAnsi="Roboto" w:cs="Open Sans"/>
          <w:color w:val="000000"/>
          <w:sz w:val="20"/>
          <w:lang w:eastAsia="ko-KR"/>
        </w:rPr>
      </w:pPr>
    </w:p>
    <w:sectPr w:rsidR="00075F74" w:rsidRPr="00434914" w:rsidSect="00A70786">
      <w:headerReference w:type="default" r:id="rId8"/>
      <w:footerReference w:type="default" r:id="rId9"/>
      <w:pgSz w:w="11907" w:h="16840" w:code="9"/>
      <w:pgMar w:top="2268" w:right="862" w:bottom="1701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03A89" w14:textId="77777777" w:rsidR="00672A67" w:rsidRDefault="00672A67">
      <w:r>
        <w:separator/>
      </w:r>
    </w:p>
  </w:endnote>
  <w:endnote w:type="continuationSeparator" w:id="0">
    <w:p w14:paraId="0CCAABA3" w14:textId="77777777" w:rsidR="00672A67" w:rsidRDefault="0067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CEE80" w14:textId="415025CC" w:rsidR="0013017A" w:rsidRPr="003F7BCC" w:rsidRDefault="003F7BCC" w:rsidP="003F7BCC">
    <w:pPr>
      <w:pStyle w:val="Footer"/>
      <w:jc w:val="center"/>
      <w:rPr>
        <w:b/>
      </w:rPr>
    </w:pPr>
    <w:r w:rsidRPr="003F7BCC">
      <w:rPr>
        <w:b/>
        <w:sz w:val="16"/>
        <w:szCs w:val="16"/>
      </w:rPr>
      <w:t>© Equator IT</w:t>
    </w:r>
    <w:r w:rsidRPr="00AC0E7E">
      <w:rPr>
        <w:b/>
        <w:bCs/>
        <w:sz w:val="12"/>
        <w:szCs w:val="12"/>
      </w:rPr>
      <w:t xml:space="preserve"> </w:t>
    </w:r>
    <w:r w:rsidR="00AC0E7E" w:rsidRPr="00AC0E7E">
      <w:rPr>
        <w:rFonts w:cs="Calibri"/>
        <w:b/>
        <w:bCs/>
        <w:sz w:val="16"/>
        <w:szCs w:val="16"/>
      </w:rPr>
      <w:fldChar w:fldCharType="begin"/>
    </w:r>
    <w:r w:rsidR="00AC0E7E" w:rsidRPr="00AC0E7E">
      <w:rPr>
        <w:rFonts w:cs="Calibri"/>
        <w:b/>
        <w:bCs/>
        <w:sz w:val="16"/>
        <w:szCs w:val="16"/>
      </w:rPr>
      <w:instrText xml:space="preserve"> DATE \@ "yyyy" </w:instrText>
    </w:r>
    <w:r w:rsidR="00AC0E7E" w:rsidRPr="00AC0E7E">
      <w:rPr>
        <w:rFonts w:cs="Calibri"/>
        <w:b/>
        <w:bCs/>
        <w:sz w:val="16"/>
        <w:szCs w:val="16"/>
      </w:rPr>
      <w:fldChar w:fldCharType="separate"/>
    </w:r>
    <w:r w:rsidR="002052D5">
      <w:rPr>
        <w:rFonts w:cs="Calibri"/>
        <w:b/>
        <w:bCs/>
        <w:noProof/>
        <w:sz w:val="16"/>
        <w:szCs w:val="16"/>
      </w:rPr>
      <w:t>2024</w:t>
    </w:r>
    <w:r w:rsidR="00AC0E7E" w:rsidRPr="00AC0E7E">
      <w:rPr>
        <w:rFonts w:cs="Calibri"/>
        <w:b/>
        <w:bCs/>
        <w:sz w:val="16"/>
        <w:szCs w:val="16"/>
      </w:rPr>
      <w:fldChar w:fldCharType="end"/>
    </w:r>
    <w:r w:rsidR="00AC0E7E" w:rsidRPr="00AC0E7E">
      <w:rPr>
        <w:rFonts w:cs="Calibri" w:hint="eastAsia"/>
        <w:b/>
        <w:bCs/>
        <w:sz w:val="16"/>
        <w:szCs w:val="16"/>
        <w:lang w:eastAsia="ko-KR"/>
      </w:rPr>
      <w:t xml:space="preserve"> </w:t>
    </w:r>
    <w:hyperlink r:id="rId1" w:history="1">
      <w:r w:rsidRPr="003F7BCC">
        <w:rPr>
          <w:rStyle w:val="Hyperlink"/>
          <w:b/>
          <w:sz w:val="16"/>
          <w:szCs w:val="16"/>
        </w:rPr>
        <w:t>http://www.equatorIT.com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01BAA" w14:textId="77777777" w:rsidR="00672A67" w:rsidRDefault="00672A67">
      <w:r>
        <w:separator/>
      </w:r>
    </w:p>
  </w:footnote>
  <w:footnote w:type="continuationSeparator" w:id="0">
    <w:p w14:paraId="73C89C07" w14:textId="77777777" w:rsidR="00672A67" w:rsidRDefault="0067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B4515" w14:textId="77777777" w:rsidR="00AD1AA7" w:rsidRPr="005D6070" w:rsidRDefault="0056088E" w:rsidP="005D607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5509FD3" wp14:editId="41103832">
          <wp:simplePos x="0" y="0"/>
          <wp:positionH relativeFrom="column">
            <wp:posOffset>-4445</wp:posOffset>
          </wp:positionH>
          <wp:positionV relativeFrom="paragraph">
            <wp:posOffset>-266700</wp:posOffset>
          </wp:positionV>
          <wp:extent cx="2724150" cy="714375"/>
          <wp:effectExtent l="0" t="0" r="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1" behindDoc="1" locked="0" layoutInCell="1" allowOverlap="1" wp14:anchorId="2648A823" wp14:editId="560C44A8">
          <wp:simplePos x="0" y="0"/>
          <wp:positionH relativeFrom="column">
            <wp:posOffset>-560070</wp:posOffset>
          </wp:positionH>
          <wp:positionV relativeFrom="paragraph">
            <wp:posOffset>-457200</wp:posOffset>
          </wp:positionV>
          <wp:extent cx="7562850" cy="1066800"/>
          <wp:effectExtent l="0" t="0" r="0" b="0"/>
          <wp:wrapThrough wrapText="bothSides">
            <wp:wrapPolygon edited="0">
              <wp:start x="0" y="0"/>
              <wp:lineTo x="0" y="21214"/>
              <wp:lineTo x="21546" y="21214"/>
              <wp:lineTo x="2154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3FB0"/>
    <w:multiLevelType w:val="multilevel"/>
    <w:tmpl w:val="2148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02FEB"/>
    <w:multiLevelType w:val="multilevel"/>
    <w:tmpl w:val="0742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54B36"/>
    <w:multiLevelType w:val="multilevel"/>
    <w:tmpl w:val="2B60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142EFA"/>
    <w:multiLevelType w:val="multilevel"/>
    <w:tmpl w:val="C0DC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6209353">
    <w:abstractNumId w:val="3"/>
  </w:num>
  <w:num w:numId="2" w16cid:durableId="1489396184">
    <w:abstractNumId w:val="0"/>
  </w:num>
  <w:num w:numId="3" w16cid:durableId="419910232">
    <w:abstractNumId w:val="1"/>
  </w:num>
  <w:num w:numId="4" w16cid:durableId="522397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8F"/>
    <w:rsid w:val="000018CD"/>
    <w:rsid w:val="00002A6C"/>
    <w:rsid w:val="00026200"/>
    <w:rsid w:val="00050450"/>
    <w:rsid w:val="00075F74"/>
    <w:rsid w:val="00083C9A"/>
    <w:rsid w:val="000970FE"/>
    <w:rsid w:val="0009732E"/>
    <w:rsid w:val="000D3470"/>
    <w:rsid w:val="000E49EA"/>
    <w:rsid w:val="000F782C"/>
    <w:rsid w:val="00121CBA"/>
    <w:rsid w:val="00126D26"/>
    <w:rsid w:val="0013017A"/>
    <w:rsid w:val="00131397"/>
    <w:rsid w:val="001333AB"/>
    <w:rsid w:val="0014438C"/>
    <w:rsid w:val="001475E2"/>
    <w:rsid w:val="00147B8E"/>
    <w:rsid w:val="00184CF8"/>
    <w:rsid w:val="00191204"/>
    <w:rsid w:val="00193E2D"/>
    <w:rsid w:val="001A32AA"/>
    <w:rsid w:val="001C345E"/>
    <w:rsid w:val="001C578C"/>
    <w:rsid w:val="001D2155"/>
    <w:rsid w:val="001D63D3"/>
    <w:rsid w:val="001D70AB"/>
    <w:rsid w:val="001E2270"/>
    <w:rsid w:val="00202502"/>
    <w:rsid w:val="002052D5"/>
    <w:rsid w:val="00216A95"/>
    <w:rsid w:val="00235160"/>
    <w:rsid w:val="00236E88"/>
    <w:rsid w:val="00241BB6"/>
    <w:rsid w:val="00246602"/>
    <w:rsid w:val="00257E0A"/>
    <w:rsid w:val="00271265"/>
    <w:rsid w:val="002720F5"/>
    <w:rsid w:val="00274670"/>
    <w:rsid w:val="0028129D"/>
    <w:rsid w:val="00291E45"/>
    <w:rsid w:val="0029567D"/>
    <w:rsid w:val="002976AC"/>
    <w:rsid w:val="002A06AC"/>
    <w:rsid w:val="002A524E"/>
    <w:rsid w:val="002B7FDD"/>
    <w:rsid w:val="002C60B9"/>
    <w:rsid w:val="002D3A5F"/>
    <w:rsid w:val="002D5712"/>
    <w:rsid w:val="002F27B7"/>
    <w:rsid w:val="00300AD1"/>
    <w:rsid w:val="00315F65"/>
    <w:rsid w:val="00336878"/>
    <w:rsid w:val="0035265C"/>
    <w:rsid w:val="003568B0"/>
    <w:rsid w:val="00357461"/>
    <w:rsid w:val="0036464A"/>
    <w:rsid w:val="003701A8"/>
    <w:rsid w:val="0037281D"/>
    <w:rsid w:val="003902FF"/>
    <w:rsid w:val="00392BE8"/>
    <w:rsid w:val="003A5B8B"/>
    <w:rsid w:val="003D52D4"/>
    <w:rsid w:val="003F3A32"/>
    <w:rsid w:val="003F69E1"/>
    <w:rsid w:val="003F7BCC"/>
    <w:rsid w:val="004057E2"/>
    <w:rsid w:val="004130D8"/>
    <w:rsid w:val="00422056"/>
    <w:rsid w:val="00430C8B"/>
    <w:rsid w:val="00434452"/>
    <w:rsid w:val="00434914"/>
    <w:rsid w:val="004359CF"/>
    <w:rsid w:val="0044242B"/>
    <w:rsid w:val="00447713"/>
    <w:rsid w:val="004508BC"/>
    <w:rsid w:val="004523DF"/>
    <w:rsid w:val="00453891"/>
    <w:rsid w:val="00454783"/>
    <w:rsid w:val="00473742"/>
    <w:rsid w:val="0047431E"/>
    <w:rsid w:val="004A66D3"/>
    <w:rsid w:val="004D5CCF"/>
    <w:rsid w:val="004F6F6F"/>
    <w:rsid w:val="00504C1E"/>
    <w:rsid w:val="00517134"/>
    <w:rsid w:val="00522459"/>
    <w:rsid w:val="00524669"/>
    <w:rsid w:val="00524933"/>
    <w:rsid w:val="00526772"/>
    <w:rsid w:val="00530C4E"/>
    <w:rsid w:val="00531FCC"/>
    <w:rsid w:val="005335FA"/>
    <w:rsid w:val="0053395B"/>
    <w:rsid w:val="005540C5"/>
    <w:rsid w:val="0056088E"/>
    <w:rsid w:val="00564412"/>
    <w:rsid w:val="00581A12"/>
    <w:rsid w:val="0058769A"/>
    <w:rsid w:val="005A748C"/>
    <w:rsid w:val="005B00CF"/>
    <w:rsid w:val="005B1EB5"/>
    <w:rsid w:val="005C07B6"/>
    <w:rsid w:val="005C59EF"/>
    <w:rsid w:val="005D0BB6"/>
    <w:rsid w:val="005D6070"/>
    <w:rsid w:val="005D7CA8"/>
    <w:rsid w:val="005F3B47"/>
    <w:rsid w:val="00611A11"/>
    <w:rsid w:val="0061479D"/>
    <w:rsid w:val="00623FE0"/>
    <w:rsid w:val="00641DCF"/>
    <w:rsid w:val="00646E83"/>
    <w:rsid w:val="00662096"/>
    <w:rsid w:val="006637BF"/>
    <w:rsid w:val="00672A67"/>
    <w:rsid w:val="006740C7"/>
    <w:rsid w:val="00697561"/>
    <w:rsid w:val="006977EA"/>
    <w:rsid w:val="006A3E2F"/>
    <w:rsid w:val="006B2233"/>
    <w:rsid w:val="006B60F8"/>
    <w:rsid w:val="006C588A"/>
    <w:rsid w:val="006C5E05"/>
    <w:rsid w:val="006D1782"/>
    <w:rsid w:val="006D2562"/>
    <w:rsid w:val="006D55FF"/>
    <w:rsid w:val="006D5C5F"/>
    <w:rsid w:val="006E49A8"/>
    <w:rsid w:val="006F2599"/>
    <w:rsid w:val="00703700"/>
    <w:rsid w:val="00712C97"/>
    <w:rsid w:val="00713AE5"/>
    <w:rsid w:val="007322BB"/>
    <w:rsid w:val="007425E2"/>
    <w:rsid w:val="00742C60"/>
    <w:rsid w:val="00742D7D"/>
    <w:rsid w:val="00751487"/>
    <w:rsid w:val="00762542"/>
    <w:rsid w:val="00794B69"/>
    <w:rsid w:val="00794DA8"/>
    <w:rsid w:val="007A19C3"/>
    <w:rsid w:val="007A39EA"/>
    <w:rsid w:val="007A5003"/>
    <w:rsid w:val="007C1677"/>
    <w:rsid w:val="007E1372"/>
    <w:rsid w:val="008106C3"/>
    <w:rsid w:val="008114F4"/>
    <w:rsid w:val="00813AE6"/>
    <w:rsid w:val="00820F77"/>
    <w:rsid w:val="008408D4"/>
    <w:rsid w:val="00856B1E"/>
    <w:rsid w:val="00865D01"/>
    <w:rsid w:val="008B224B"/>
    <w:rsid w:val="008B6E33"/>
    <w:rsid w:val="008C64F5"/>
    <w:rsid w:val="008D67C3"/>
    <w:rsid w:val="008E2087"/>
    <w:rsid w:val="008E2D90"/>
    <w:rsid w:val="008E5BF3"/>
    <w:rsid w:val="009429D1"/>
    <w:rsid w:val="00944055"/>
    <w:rsid w:val="00955890"/>
    <w:rsid w:val="009622A1"/>
    <w:rsid w:val="009737E4"/>
    <w:rsid w:val="00977202"/>
    <w:rsid w:val="00984EA6"/>
    <w:rsid w:val="00987744"/>
    <w:rsid w:val="009A42DC"/>
    <w:rsid w:val="009B76F1"/>
    <w:rsid w:val="009E2EB1"/>
    <w:rsid w:val="009E47F6"/>
    <w:rsid w:val="009E6D1E"/>
    <w:rsid w:val="00A22460"/>
    <w:rsid w:val="00A23D7E"/>
    <w:rsid w:val="00A625D8"/>
    <w:rsid w:val="00A66472"/>
    <w:rsid w:val="00A70786"/>
    <w:rsid w:val="00A872BB"/>
    <w:rsid w:val="00A93B51"/>
    <w:rsid w:val="00AB1583"/>
    <w:rsid w:val="00AC0E7E"/>
    <w:rsid w:val="00AD1AA7"/>
    <w:rsid w:val="00AD4667"/>
    <w:rsid w:val="00AD6E6D"/>
    <w:rsid w:val="00AF26CD"/>
    <w:rsid w:val="00AF4FE3"/>
    <w:rsid w:val="00B06BC0"/>
    <w:rsid w:val="00B07D73"/>
    <w:rsid w:val="00B1585E"/>
    <w:rsid w:val="00B2311C"/>
    <w:rsid w:val="00B32265"/>
    <w:rsid w:val="00B358F4"/>
    <w:rsid w:val="00B4651D"/>
    <w:rsid w:val="00B46D81"/>
    <w:rsid w:val="00B57BEE"/>
    <w:rsid w:val="00B77EF9"/>
    <w:rsid w:val="00B81613"/>
    <w:rsid w:val="00B921BD"/>
    <w:rsid w:val="00BA1985"/>
    <w:rsid w:val="00BB336D"/>
    <w:rsid w:val="00BC08FE"/>
    <w:rsid w:val="00BC7C71"/>
    <w:rsid w:val="00BD0E7F"/>
    <w:rsid w:val="00BD117D"/>
    <w:rsid w:val="00BD5630"/>
    <w:rsid w:val="00BF3D00"/>
    <w:rsid w:val="00C000A9"/>
    <w:rsid w:val="00C0400C"/>
    <w:rsid w:val="00C41FBF"/>
    <w:rsid w:val="00C55958"/>
    <w:rsid w:val="00C6307F"/>
    <w:rsid w:val="00C632A5"/>
    <w:rsid w:val="00C66B0E"/>
    <w:rsid w:val="00CA60D2"/>
    <w:rsid w:val="00CB14BD"/>
    <w:rsid w:val="00CB30ED"/>
    <w:rsid w:val="00CC1C47"/>
    <w:rsid w:val="00CC2DCA"/>
    <w:rsid w:val="00CE4498"/>
    <w:rsid w:val="00CE5472"/>
    <w:rsid w:val="00CE6971"/>
    <w:rsid w:val="00CF6E74"/>
    <w:rsid w:val="00D0263A"/>
    <w:rsid w:val="00D14EBD"/>
    <w:rsid w:val="00D17E79"/>
    <w:rsid w:val="00D2459A"/>
    <w:rsid w:val="00D400CB"/>
    <w:rsid w:val="00D45DD2"/>
    <w:rsid w:val="00D51EF3"/>
    <w:rsid w:val="00D55822"/>
    <w:rsid w:val="00D719A9"/>
    <w:rsid w:val="00D7697D"/>
    <w:rsid w:val="00D92B95"/>
    <w:rsid w:val="00D97FB5"/>
    <w:rsid w:val="00DA461B"/>
    <w:rsid w:val="00DB67FF"/>
    <w:rsid w:val="00DC55AF"/>
    <w:rsid w:val="00DD28A1"/>
    <w:rsid w:val="00DD472F"/>
    <w:rsid w:val="00DD497E"/>
    <w:rsid w:val="00DD65CD"/>
    <w:rsid w:val="00DF638E"/>
    <w:rsid w:val="00E077B6"/>
    <w:rsid w:val="00E15D2B"/>
    <w:rsid w:val="00E16DB4"/>
    <w:rsid w:val="00E4263F"/>
    <w:rsid w:val="00E577D1"/>
    <w:rsid w:val="00E752DD"/>
    <w:rsid w:val="00E867BD"/>
    <w:rsid w:val="00E875E1"/>
    <w:rsid w:val="00E933AD"/>
    <w:rsid w:val="00EA1BB6"/>
    <w:rsid w:val="00EB394E"/>
    <w:rsid w:val="00EB738F"/>
    <w:rsid w:val="00EC070F"/>
    <w:rsid w:val="00EC1CB7"/>
    <w:rsid w:val="00ED20C2"/>
    <w:rsid w:val="00ED72D1"/>
    <w:rsid w:val="00EE13DC"/>
    <w:rsid w:val="00EE2779"/>
    <w:rsid w:val="00EF140F"/>
    <w:rsid w:val="00F06441"/>
    <w:rsid w:val="00F20143"/>
    <w:rsid w:val="00F26ED6"/>
    <w:rsid w:val="00F27DDA"/>
    <w:rsid w:val="00F31F40"/>
    <w:rsid w:val="00F445A7"/>
    <w:rsid w:val="00F44A9F"/>
    <w:rsid w:val="00F45D0F"/>
    <w:rsid w:val="00F46BE7"/>
    <w:rsid w:val="00F547CA"/>
    <w:rsid w:val="00F66A19"/>
    <w:rsid w:val="00F72429"/>
    <w:rsid w:val="00F8715F"/>
    <w:rsid w:val="00F94AF0"/>
    <w:rsid w:val="00FA0536"/>
    <w:rsid w:val="00FB22C1"/>
    <w:rsid w:val="00FB2A9A"/>
    <w:rsid w:val="00FB6A02"/>
    <w:rsid w:val="00FC054F"/>
    <w:rsid w:val="00FC487D"/>
    <w:rsid w:val="00FE734D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2410C6"/>
  <w15:chartTrackingRefBased/>
  <w15:docId w15:val="{EE31C01E-3AB1-40C0-B7C7-EF83594C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AU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F74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F26E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3017A"/>
    <w:pPr>
      <w:tabs>
        <w:tab w:val="left" w:pos="5040"/>
      </w:tabs>
      <w:jc w:val="center"/>
    </w:pPr>
    <w:rPr>
      <w:b/>
      <w:sz w:val="32"/>
    </w:rPr>
  </w:style>
  <w:style w:type="character" w:customStyle="1" w:styleId="HeaderChar">
    <w:name w:val="Header Char"/>
    <w:link w:val="Header"/>
    <w:rsid w:val="00F06441"/>
    <w:rPr>
      <w:sz w:val="22"/>
      <w:lang w:val="en-US" w:eastAsia="en-US"/>
    </w:rPr>
  </w:style>
  <w:style w:type="paragraph" w:styleId="NoSpacing">
    <w:name w:val="No Spacing"/>
    <w:uiPriority w:val="1"/>
    <w:qFormat/>
    <w:rsid w:val="005D6070"/>
    <w:rPr>
      <w:rFonts w:ascii="Aptos" w:eastAsia="Aptos" w:hAnsi="Aptos"/>
      <w:color w:val="0E2841"/>
      <w:lang w:val="en-US" w:eastAsia="en-US"/>
    </w:rPr>
  </w:style>
  <w:style w:type="character" w:styleId="PlaceholderText">
    <w:name w:val="Placeholder Text"/>
    <w:uiPriority w:val="99"/>
    <w:semiHidden/>
    <w:rsid w:val="006A3E2F"/>
    <w:rPr>
      <w:color w:val="666666"/>
    </w:rPr>
  </w:style>
  <w:style w:type="table" w:styleId="TableGrid">
    <w:name w:val="Table Grid"/>
    <w:basedOn w:val="TableNormal"/>
    <w:rsid w:val="00DA4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F6E74"/>
    <w:rPr>
      <w:b/>
      <w:bCs/>
    </w:rPr>
  </w:style>
  <w:style w:type="table" w:styleId="TableGridLight">
    <w:name w:val="Grid Table Light"/>
    <w:basedOn w:val="TableNormal"/>
    <w:uiPriority w:val="40"/>
    <w:rsid w:val="00DD65C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alWeb">
    <w:name w:val="Normal (Web)"/>
    <w:basedOn w:val="Normal"/>
    <w:uiPriority w:val="99"/>
    <w:unhideWhenUsed/>
    <w:rsid w:val="00300AD1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character" w:customStyle="1" w:styleId="TitleChar">
    <w:name w:val="Title Char"/>
    <w:link w:val="Title"/>
    <w:rsid w:val="00B1585E"/>
    <w:rPr>
      <w:b/>
      <w:sz w:val="32"/>
      <w:lang w:val="en-US" w:eastAsia="en-US"/>
    </w:rPr>
  </w:style>
  <w:style w:type="table" w:styleId="PlainTable5">
    <w:name w:val="Plain Table 5"/>
    <w:basedOn w:val="TableNormal"/>
    <w:uiPriority w:val="45"/>
    <w:rsid w:val="00DF638E"/>
    <w:tblPr>
      <w:tblStyleRowBandSize w:val="1"/>
      <w:tblStyleColBandSize w:val="1"/>
    </w:tblPr>
    <w:tblStylePr w:type="firstRow">
      <w:rPr>
        <w:rFonts w:ascii="Aptos Display" w:eastAsia="Malgun Gothic" w:hAnsi="Aptos Display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ptos Display" w:eastAsia="Malgun Gothic" w:hAnsi="Aptos Display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ptos Display" w:eastAsia="Malgun Gothic" w:hAnsi="Aptos Display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ptos Display" w:eastAsia="Malgun Gothic" w:hAnsi="Aptos Display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D57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Simple1">
    <w:name w:val="Table Simple 1"/>
    <w:basedOn w:val="TableNormal"/>
    <w:rsid w:val="00235160"/>
    <w:rPr>
      <w:rFonts w:asciiTheme="minorHAnsi" w:eastAsiaTheme="minorEastAsia" w:hAnsiTheme="minorHAnsi" w:cstheme="minorBidi"/>
      <w:sz w:val="22"/>
      <w:szCs w:val="22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quatorI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rr\Downloads\agent_con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EDA43-3A6D-42D1-858A-9DA4120E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agent_contract_template.dotx</Template>
  <TotalTime>12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Equator IT LLC</vt:lpstr>
    </vt:vector>
  </TitlesOfParts>
  <Company>Equator IT LLC</Company>
  <LinksUpToDate>false</LinksUpToDate>
  <CharactersWithSpaces>1105</CharactersWithSpaces>
  <SharedDoc>false</SharedDoc>
  <HLinks>
    <vt:vector size="6" baseType="variant">
      <vt:variant>
        <vt:i4>4653063</vt:i4>
      </vt:variant>
      <vt:variant>
        <vt:i4>0</vt:i4>
      </vt:variant>
      <vt:variant>
        <vt:i4>0</vt:i4>
      </vt:variant>
      <vt:variant>
        <vt:i4>5</vt:i4>
      </vt:variant>
      <vt:variant>
        <vt:lpwstr>http://www.equatorit.com/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Equator IT LLC</dc:title>
  <dc:subject>Equator IT LLC</dc:subject>
  <dc:creator>SANTIAGO IBARRA CACERES</dc:creator>
  <cp:keywords/>
  <cp:lastModifiedBy>Ryan Lee</cp:lastModifiedBy>
  <cp:revision>11</cp:revision>
  <cp:lastPrinted>1997-08-22T01:48:00Z</cp:lastPrinted>
  <dcterms:created xsi:type="dcterms:W3CDTF">2024-10-23T03:27:00Z</dcterms:created>
  <dcterms:modified xsi:type="dcterms:W3CDTF">2024-10-30T02:26:00Z</dcterms:modified>
</cp:coreProperties>
</file>